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"/>
          <w:szCs w:val="2"/>
        </w:rPr>
      </w:pPr>
      <w:r>
        <w:rPr/>
        <w:pict>
          <v:group style="position:absolute;margin-left:436.993286pt;margin-top:33.720699pt;width:121.5067pt;height:23.335709pt;mso-position-horizontal-relative:page;mso-position-vertical-relative:page;z-index:-421" coordorigin="8740,674" coordsize="2430,467">
            <v:shape style="position:absolute;left:8740;top:674;width:2171;height:467" type="#_x0000_t75">
              <v:imagedata r:id="rId5" o:title=""/>
            </v:shape>
            <v:group style="position:absolute;left:10938;top:694;width:96;height:340" coordorigin="10938,694" coordsize="96,340">
              <v:shape style="position:absolute;left:10938;top:694;width:96;height:340" coordorigin="10938,694" coordsize="96,340" path="m10938,694l11035,694,11035,1034,10938,1034,10938,694xe" filled="t" fillcolor="#ED2128" stroked="f">
                <v:path arrowok="t"/>
                <v:fill type="solid"/>
              </v:shape>
            </v:group>
            <v:group style="position:absolute;left:10938;top:694;width:96;height:340" coordorigin="10938,694" coordsize="96,340">
              <v:shape style="position:absolute;left:10938;top:694;width:96;height:340" coordorigin="10938,694" coordsize="96,340" path="m11035,694l11035,1034,10938,1034,10938,694e" filled="f" stroked="t" strokeweight=".216pt" strokecolor="#ED2128">
                <v:path arrowok="t"/>
              </v:shape>
            </v:group>
            <v:group style="position:absolute;left:11065;top:694;width:95;height:341" coordorigin="11065,694" coordsize="95,341">
              <v:shape style="position:absolute;left:11065;top:694;width:95;height:341" coordorigin="11065,694" coordsize="95,341" path="m11065,694l11160,694,11160,1035,11065,1035,11065,694xe" filled="t" fillcolor="#ED2128" stroked="f">
                <v:path arrowok="t"/>
                <v:fill type="solid"/>
              </v:shape>
            </v:group>
            <v:group style="position:absolute;left:11065;top:694;width:95;height:341" coordorigin="11065,694" coordsize="95,341">
              <v:shape style="position:absolute;left:11065;top:694;width:95;height:341" coordorigin="11065,694" coordsize="95,341" path="m11160,1035l11065,1035,11065,694e" filled="f" stroked="t" strokeweight=".216pt" strokecolor="#ED212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pt;margin-top:129.736603pt;width:503pt;height:.1pt;mso-position-horizontal-relative:page;mso-position-vertical-relative:page;z-index:-420" coordorigin="1080,2595" coordsize="10060,2">
            <v:shape style="position:absolute;left:1080;top:2595;width:10060;height:2" coordorigin="1080,2595" coordsize="10060,0" path="m1080,2595l11140,2595e" filled="f" stroked="t" strokeweight="2pt" strokecolor="#EE3124">
              <v:path arrowok="t"/>
            </v:shape>
            <w10:wrap type="none"/>
          </v:group>
        </w:pict>
      </w:r>
      <w:r>
        <w:rPr/>
        <w:pict>
          <v:group style="position:absolute;margin-left:55pt;margin-top:581.875pt;width:502pt;height:.1pt;mso-position-horizontal-relative:page;mso-position-vertical-relative:page;z-index:-419" coordorigin="1100,11638" coordsize="10040,2">
            <v:shape style="position:absolute;left:1100;top:11638;width:10040;height:2" coordorigin="1100,11638" coordsize="10040,0" path="m1100,11638l11140,11638e" filled="f" stroked="t" strokeweight="2pt" strokecolor="#EE3124">
              <v:path arrowok="t"/>
            </v:shape>
            <w10:wrap type="none"/>
          </v:group>
        </w:pict>
      </w:r>
      <w:r>
        <w:rPr/>
        <w:pict>
          <v:shape style="position:absolute;margin-left:359.063995pt;margin-top:286.246765pt;width:198.93602pt;height:125.611801pt;mso-position-horizontal-relative:page;mso-position-vertical-relative:page;z-index:-418" type="#_x0000_t75">
            <v:imagedata r:id="rId6" o:title="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.5pt;margin-top:87.762383pt;width:239.932011pt;height:36pt;mso-position-horizontal-relative:page;mso-position-vertical-relative:page;z-index:-417" type="#_x0000_t202" filled="f" stroked="f">
            <v:textbox inset="0,0,0,0">
              <w:txbxContent>
                <w:p>
                  <w:pPr>
                    <w:spacing w:line="714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68"/>
                      <w:szCs w:val="68"/>
                    </w:rPr>
                  </w:pPr>
                  <w:bookmarkStart w:name="http://www.honeywellaidc.com/CatalogDocu" w:id="1"/>
                  <w:bookmarkEnd w:id="1"/>
                  <w:r>
                    <w:rPr/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41"/>
                      <w:w w:val="100"/>
                      <w:sz w:val="68"/>
                      <w:szCs w:val="68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68"/>
                      <w:szCs w:val="68"/>
                    </w:rPr>
                    <w:t>uquest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68"/>
                      <w:szCs w:val="6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68"/>
                      <w:szCs w:val="68"/>
                    </w:rPr>
                    <w:t>3310g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68"/>
                      <w:szCs w:val="6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35.584381pt;width:275.141013pt;height:74.546051pt;mso-position-horizontal-relative:page;mso-position-vertical-relative:page;z-index:-416" type="#_x0000_t202" filled="f" stroked="f">
            <v:textbox inset="0,0,0,0">
              <w:txbxContent>
                <w:p>
                  <w:pPr>
                    <w:spacing w:line="491" w:lineRule="exact"/>
                    <w:ind w:left="30" w:right="2392" w:firstLine="0"/>
                    <w:jc w:val="both"/>
                    <w:rPr>
                      <w:rFonts w:ascii="Adobe 黑体 Std R" w:hAnsi="Adobe 黑体 Std R" w:cs="Adobe 黑体 Std R" w:eastAsia="Adobe 黑体 Std R"/>
                      <w:sz w:val="44"/>
                      <w:szCs w:val="44"/>
                    </w:rPr>
                  </w:pP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44"/>
                      <w:szCs w:val="44"/>
                    </w:rPr>
                    <w:t>二维影像扫描器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000000"/>
                      <w:spacing w:val="0"/>
                      <w:w w:val="100"/>
                      <w:sz w:val="44"/>
                      <w:szCs w:val="44"/>
                    </w:rPr>
                  </w:r>
                </w:p>
                <w:p>
                  <w:pPr>
                    <w:spacing w:line="180" w:lineRule="exact" w:before="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line="270" w:lineRule="exact"/>
                    <w:ind w:left="20" w:right="20" w:firstLine="0"/>
                    <w:jc w:val="both"/>
                    <w:rPr>
                      <w:rFonts w:ascii="华文细黑" w:hAnsi="华文细黑" w:cs="华文细黑" w:eastAsia="华文细黑"/>
                      <w:sz w:val="18"/>
                      <w:szCs w:val="18"/>
                    </w:rPr>
                  </w:pP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霍尼韦尔的紧凑型二维影像扫描器Vuquest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2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3310g体积轻巧，性能卓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-1"/>
                      <w:w w:val="100"/>
                      <w:sz w:val="18"/>
                      <w:szCs w:val="18"/>
                    </w:rPr>
                    <w:t>越，携带轻便，对所有1D、PDF和2D条码都具有极强的扫描性能。其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-1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简洁优雅的外观构造能够完美的融入到政府办公等应用场合中。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237.632431pt;width:274.961013pt;height:38pt;mso-position-horizontal-relative:page;mso-position-vertical-relative:page;z-index:-415" type="#_x0000_t202" filled="f" stroked="f">
            <v:textbox inset="0,0,0,0">
              <w:txbxContent>
                <w:p>
                  <w:pPr>
                    <w:spacing w:line="197" w:lineRule="exact"/>
                    <w:ind w:left="20" w:right="0" w:firstLine="0"/>
                    <w:jc w:val="left"/>
                    <w:rPr>
                      <w:rFonts w:ascii="华文细黑" w:hAnsi="华文细黑" w:cs="华文细黑" w:eastAsia="华文细黑"/>
                      <w:sz w:val="18"/>
                      <w:szCs w:val="18"/>
                    </w:rPr>
                  </w:pP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-1"/>
                      <w:w w:val="100"/>
                      <w:sz w:val="18"/>
                      <w:szCs w:val="18"/>
                    </w:rPr>
                    <w:t>Vuques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-1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-1"/>
                      <w:w w:val="100"/>
                      <w:sz w:val="18"/>
                      <w:szCs w:val="18"/>
                    </w:rPr>
                    <w:t>3310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g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-1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-1"/>
                      <w:w w:val="100"/>
                      <w:sz w:val="18"/>
                      <w:szCs w:val="18"/>
                    </w:rPr>
                    <w:t>采用Adaptus®6.0影像技术，具有卓越的条码扫描和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line="270" w:lineRule="exact" w:before="16"/>
                    <w:ind w:left="20" w:right="21" w:firstLine="0"/>
                    <w:jc w:val="left"/>
                    <w:rPr>
                      <w:rFonts w:ascii="华文细黑" w:hAnsi="华文细黑" w:cs="华文细黑" w:eastAsia="华文细黑"/>
                      <w:sz w:val="18"/>
                      <w:szCs w:val="18"/>
                    </w:rPr>
                  </w:pP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-4"/>
                      <w:w w:val="100"/>
                      <w:sz w:val="18"/>
                      <w:szCs w:val="18"/>
                    </w:rPr>
                    <w:t>数字图像采集功能，即使是对于高反光表面上的条码（如手机二维码）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也具有强劲的解读能力，消除了另外购置特殊硬件的需求。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303.13443pt;width:274.952013pt;height:24.5pt;mso-position-horizontal-relative:page;mso-position-vertical-relative:page;z-index:-414" type="#_x0000_t202" filled="f" stroked="f">
            <v:textbox inset="0,0,0,0">
              <w:txbxContent>
                <w:p>
                  <w:pPr>
                    <w:spacing w:line="197" w:lineRule="exact"/>
                    <w:ind w:left="20" w:right="0" w:firstLine="0"/>
                    <w:jc w:val="left"/>
                    <w:rPr>
                      <w:rFonts w:ascii="华文细黑" w:hAnsi="华文细黑" w:cs="华文细黑" w:eastAsia="华文细黑"/>
                      <w:sz w:val="18"/>
                      <w:szCs w:val="18"/>
                    </w:rPr>
                  </w:pP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-4"/>
                      <w:w w:val="100"/>
                      <w:sz w:val="18"/>
                      <w:szCs w:val="18"/>
                    </w:rPr>
                    <w:t>本着从客户实用的角度出发，3310g内部采用防刺眼照明设计，减少了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line="270" w:lineRule="exact"/>
                    <w:ind w:left="20" w:right="0" w:firstLine="0"/>
                    <w:jc w:val="left"/>
                    <w:rPr>
                      <w:rFonts w:ascii="华文细黑" w:hAnsi="华文细黑" w:cs="华文细黑" w:eastAsia="华文细黑"/>
                      <w:sz w:val="18"/>
                      <w:szCs w:val="18"/>
                    </w:rPr>
                  </w:pP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一般影像扫描器通常因照明而带来的令人困扰的过度反光。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355.136444pt;width:274.871013pt;height:38pt;mso-position-horizontal-relative:page;mso-position-vertical-relative:page;z-index:-413" type="#_x0000_t202" filled="f" stroked="f">
            <v:textbox inset="0,0,0,0">
              <w:txbxContent>
                <w:p>
                  <w:pPr>
                    <w:spacing w:line="197" w:lineRule="exact"/>
                    <w:ind w:left="20" w:right="0" w:firstLine="0"/>
                    <w:jc w:val="left"/>
                    <w:rPr>
                      <w:rFonts w:ascii="华文细黑" w:hAnsi="华文细黑" w:cs="华文细黑" w:eastAsia="华文细黑"/>
                      <w:sz w:val="18"/>
                      <w:szCs w:val="18"/>
                    </w:rPr>
                  </w:pP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F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m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®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支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持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解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码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及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数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据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格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式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化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插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件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直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接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上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传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到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u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q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u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s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4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，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line="270" w:lineRule="exact" w:before="16"/>
                    <w:ind w:left="20" w:right="0" w:firstLine="0"/>
                    <w:jc w:val="left"/>
                    <w:rPr>
                      <w:rFonts w:ascii="华文细黑" w:hAnsi="华文细黑" w:cs="华文细黑" w:eastAsia="华文细黑"/>
                      <w:sz w:val="18"/>
                      <w:szCs w:val="18"/>
                    </w:rPr>
                  </w:pP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2"/>
                      <w:w w:val="100"/>
                      <w:sz w:val="18"/>
                      <w:szCs w:val="18"/>
                    </w:rPr>
                    <w:t>进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2"/>
                      <w:w w:val="100"/>
                      <w:sz w:val="18"/>
                      <w:szCs w:val="18"/>
                    </w:rPr>
                    <w:t>而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2"/>
                      <w:w w:val="100"/>
                      <w:sz w:val="18"/>
                      <w:szCs w:val="18"/>
                    </w:rPr>
                    <w:t>扩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2"/>
                      <w:w w:val="100"/>
                      <w:sz w:val="18"/>
                      <w:szCs w:val="18"/>
                    </w:rPr>
                    <w:t>展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2"/>
                      <w:w w:val="100"/>
                      <w:sz w:val="18"/>
                      <w:szCs w:val="18"/>
                    </w:rPr>
                    <w:t>扫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2"/>
                      <w:w w:val="100"/>
                      <w:sz w:val="18"/>
                      <w:szCs w:val="18"/>
                    </w:rPr>
                    <w:t>描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2"/>
                      <w:w w:val="100"/>
                      <w:sz w:val="18"/>
                      <w:szCs w:val="18"/>
                    </w:rPr>
                    <w:t>器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2"/>
                      <w:w w:val="100"/>
                      <w:sz w:val="18"/>
                      <w:szCs w:val="18"/>
                    </w:rPr>
                    <w:t>的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2"/>
                      <w:w w:val="100"/>
                      <w:sz w:val="18"/>
                      <w:szCs w:val="18"/>
                    </w:rPr>
                    <w:t>功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2"/>
                      <w:w w:val="100"/>
                      <w:sz w:val="18"/>
                      <w:szCs w:val="18"/>
                    </w:rPr>
                    <w:t>能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2"/>
                      <w:w w:val="100"/>
                      <w:sz w:val="18"/>
                      <w:szCs w:val="18"/>
                    </w:rPr>
                    <w:t>，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2"/>
                      <w:w w:val="100"/>
                      <w:sz w:val="18"/>
                      <w:szCs w:val="18"/>
                    </w:rPr>
                    <w:t>使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2"/>
                      <w:w w:val="100"/>
                      <w:sz w:val="18"/>
                      <w:szCs w:val="18"/>
                    </w:rPr>
                    <w:t>企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2"/>
                      <w:w w:val="100"/>
                      <w:sz w:val="18"/>
                      <w:szCs w:val="18"/>
                    </w:rPr>
                    <w:t>业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2"/>
                      <w:w w:val="100"/>
                      <w:sz w:val="18"/>
                      <w:szCs w:val="18"/>
                    </w:rPr>
                    <w:t>能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2"/>
                      <w:w w:val="100"/>
                      <w:sz w:val="18"/>
                      <w:szCs w:val="18"/>
                    </w:rPr>
                    <w:t>够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2"/>
                      <w:w w:val="100"/>
                      <w:sz w:val="18"/>
                      <w:szCs w:val="18"/>
                    </w:rPr>
                    <w:t>快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2"/>
                      <w:w w:val="100"/>
                      <w:sz w:val="18"/>
                      <w:szCs w:val="18"/>
                    </w:rPr>
                    <w:t>速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2"/>
                      <w:w w:val="100"/>
                      <w:sz w:val="18"/>
                      <w:szCs w:val="18"/>
                    </w:rPr>
                    <w:t>实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2"/>
                      <w:w w:val="100"/>
                      <w:sz w:val="18"/>
                      <w:szCs w:val="18"/>
                    </w:rPr>
                    <w:t>现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2"/>
                      <w:w w:val="100"/>
                      <w:sz w:val="18"/>
                      <w:szCs w:val="18"/>
                    </w:rPr>
                    <w:t>对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2"/>
                      <w:w w:val="100"/>
                      <w:sz w:val="18"/>
                      <w:szCs w:val="18"/>
                    </w:rPr>
                    <w:t>自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1"/>
                      <w:w w:val="100"/>
                      <w:sz w:val="18"/>
                      <w:szCs w:val="18"/>
                    </w:rPr>
                    <w:t>有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1"/>
                      <w:w w:val="100"/>
                      <w:sz w:val="18"/>
                      <w:szCs w:val="18"/>
                    </w:rPr>
                    <w:t>的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1"/>
                      <w:w w:val="100"/>
                      <w:sz w:val="18"/>
                      <w:szCs w:val="18"/>
                    </w:rPr>
                    <w:t>或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1"/>
                      <w:w w:val="100"/>
                      <w:sz w:val="18"/>
                      <w:szCs w:val="18"/>
                    </w:rPr>
                    <w:t>新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1"/>
                      <w:w w:val="100"/>
                      <w:sz w:val="18"/>
                      <w:szCs w:val="18"/>
                    </w:rPr>
                    <w:t>开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1"/>
                      <w:w w:val="100"/>
                      <w:sz w:val="18"/>
                      <w:szCs w:val="18"/>
                    </w:rPr>
                    <w:t>发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1"/>
                      <w:w w:val="100"/>
                      <w:sz w:val="18"/>
                      <w:szCs w:val="18"/>
                    </w:rPr>
                    <w:t>的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条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码码制的支持。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20.638428pt;width:275.060013pt;height:38pt;mso-position-horizontal-relative:page;mso-position-vertical-relative:page;z-index:-412" type="#_x0000_t202" filled="f" stroked="f">
            <v:textbox inset="0,0,0,0">
              <w:txbxContent>
                <w:p>
                  <w:pPr>
                    <w:spacing w:line="197" w:lineRule="exact"/>
                    <w:ind w:left="20" w:right="0" w:firstLine="0"/>
                    <w:jc w:val="left"/>
                    <w:rPr>
                      <w:rFonts w:ascii="华文细黑" w:hAnsi="华文细黑" w:cs="华文细黑" w:eastAsia="华文细黑"/>
                      <w:sz w:val="18"/>
                      <w:szCs w:val="18"/>
                    </w:rPr>
                  </w:pP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1"/>
                      <w:w w:val="100"/>
                      <w:sz w:val="18"/>
                      <w:szCs w:val="18"/>
                    </w:rPr>
                    <w:t>通过外部输入输出信号控制功能，Vuquest能够控制如蜂鸣器、光电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line="270" w:lineRule="exact" w:before="16"/>
                    <w:ind w:left="20" w:right="0" w:firstLine="0"/>
                    <w:jc w:val="left"/>
                    <w:rPr>
                      <w:rFonts w:ascii="华文细黑" w:hAnsi="华文细黑" w:cs="华文细黑" w:eastAsia="华文细黑"/>
                      <w:sz w:val="18"/>
                      <w:szCs w:val="18"/>
                    </w:rPr>
                  </w:pP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1"/>
                      <w:w w:val="100"/>
                      <w:sz w:val="18"/>
                      <w:szCs w:val="18"/>
                    </w:rPr>
                    <w:t>监测器或照明等外部设备的启动，这也使得Vuquest能够进入成本较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1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高的工业扫描器应用市场。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86.140442pt;width:274.952013pt;height:51.5pt;mso-position-horizontal-relative:page;mso-position-vertical-relative:page;z-index:-411" type="#_x0000_t202" filled="f" stroked="f">
            <v:textbox inset="0,0,0,0">
              <w:txbxContent>
                <w:p>
                  <w:pPr>
                    <w:spacing w:line="197" w:lineRule="exact"/>
                    <w:ind w:left="20" w:right="20" w:firstLine="0"/>
                    <w:jc w:val="both"/>
                    <w:rPr>
                      <w:rFonts w:ascii="华文细黑" w:hAnsi="华文细黑" w:cs="华文细黑" w:eastAsia="华文细黑"/>
                      <w:sz w:val="18"/>
                      <w:szCs w:val="18"/>
                    </w:rPr>
                  </w:pP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-2"/>
                      <w:w w:val="100"/>
                      <w:sz w:val="18"/>
                      <w:szCs w:val="18"/>
                    </w:rPr>
                    <w:t>3310g体积小巧，配有符合人体工学设计的拇指按钮和清晰可见的LED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line="270" w:lineRule="exact" w:before="16"/>
                    <w:ind w:left="20" w:right="20" w:firstLine="0"/>
                    <w:jc w:val="both"/>
                    <w:rPr>
                      <w:rFonts w:ascii="华文细黑" w:hAnsi="华文细黑" w:cs="华文细黑" w:eastAsia="华文细黑"/>
                      <w:sz w:val="18"/>
                      <w:szCs w:val="18"/>
                    </w:rPr>
                  </w:pP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-4"/>
                      <w:w w:val="100"/>
                      <w:sz w:val="18"/>
                      <w:szCs w:val="18"/>
                    </w:rPr>
                    <w:t>指示器，是一款值得信赖的手持或腕带扫描解决方案。3310g同时也提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-4"/>
                      <w:w w:val="100"/>
                      <w:sz w:val="18"/>
                      <w:szCs w:val="18"/>
                    </w:rPr>
                    <w:t>供全球通用的支架，并具备灵敏的固定式扫描性能，使该设备成为轻工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业应用和自助服务终端等采用固定安装的理想扫描解决方案。</w:t>
                  </w:r>
                  <w:r>
                    <w:rPr>
                      <w:rFonts w:ascii="华文细黑" w:hAnsi="华文细黑" w:cs="华文细黑" w:eastAsia="华文细黑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562.475037pt;width:30.000001pt;height:16pt;mso-position-horizontal-relative:page;mso-position-vertical-relative:page;z-index:-410" type="#_x0000_t202" filled="f" stroked="f">
            <v:textbox inset="0,0,0,0">
              <w:txbxContent>
                <w:p>
                  <w:pPr>
                    <w:spacing w:line="320" w:lineRule="exact"/>
                    <w:ind w:left="20" w:right="0" w:firstLine="0"/>
                    <w:jc w:val="left"/>
                    <w:rPr>
                      <w:rFonts w:ascii="Adobe 黑体 Std R" w:hAnsi="Adobe 黑体 Std R" w:cs="Adobe 黑体 Std R" w:eastAsia="Adobe 黑体 Std R"/>
                      <w:sz w:val="28"/>
                      <w:szCs w:val="28"/>
                    </w:rPr>
                  </w:pP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28"/>
                      <w:szCs w:val="28"/>
                    </w:rPr>
                    <w:t>特征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414001pt;margin-top:592.483948pt;width:5.15pt;height:11pt;mso-position-horizontal-relative:page;mso-position-vertical-relative:page;z-index:-409" type="#_x0000_t202" filled="f" stroked="f">
            <v:textbox inset="0,0,0,0">
              <w:txbxContent>
                <w:p>
                  <w:pPr>
                    <w:spacing w:line="204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EE3124"/>
                      <w:spacing w:val="0"/>
                      <w:w w:val="100"/>
                      <w:sz w:val="18"/>
                      <w:szCs w:val="18"/>
                    </w:rPr>
                    <w:t>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592.501953pt;width:5.15pt;height:11pt;mso-position-horizontal-relative:page;mso-position-vertical-relative:page;z-index:-408" type="#_x0000_t202" filled="f" stroked="f">
            <v:textbox inset="0,0,0,0">
              <w:txbxContent>
                <w:p>
                  <w:pPr>
                    <w:spacing w:line="204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EE3124"/>
                      <w:spacing w:val="0"/>
                      <w:w w:val="100"/>
                      <w:sz w:val="18"/>
                      <w:szCs w:val="18"/>
                    </w:rPr>
                    <w:t>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.302002pt;margin-top:592.695129pt;width:229.493011pt;height:104.099074pt;mso-position-horizontal-relative:page;mso-position-vertical-relative:page;z-index:-407" type="#_x0000_t202" filled="f" stroked="f">
            <v:textbox inset="0,0,0,0">
              <w:txbxContent>
                <w:p>
                  <w:pPr>
                    <w:spacing w:line="213" w:lineRule="exact"/>
                    <w:ind w:left="20" w:right="69" w:firstLine="0"/>
                    <w:jc w:val="both"/>
                    <w:rPr>
                      <w:rFonts w:ascii="Adobe 黑体 Std R" w:hAnsi="Adobe 黑体 Std R" w:cs="Adobe 黑体 Std R" w:eastAsia="Adobe 黑体 Std R"/>
                      <w:sz w:val="18"/>
                      <w:szCs w:val="18"/>
                    </w:rPr>
                  </w:pP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灵活的解码版权许可方案：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允许选择满足当前应用条件下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line="240" w:lineRule="exact"/>
                    <w:ind w:left="23" w:right="65" w:firstLine="0"/>
                    <w:jc w:val="both"/>
                    <w:rPr>
                      <w:rFonts w:ascii="Adobe 黑体 Std R" w:hAnsi="Adobe 黑体 Std R" w:cs="Adobe 黑体 Std R" w:eastAsia="Adobe 黑体 Std R"/>
                      <w:sz w:val="18"/>
                      <w:szCs w:val="18"/>
                    </w:rPr>
                  </w:pP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的解码配置，随着以后功能需求增加，只需为相应功能购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line="240" w:lineRule="exact"/>
                    <w:ind w:left="23" w:right="3305" w:firstLine="0"/>
                    <w:jc w:val="both"/>
                    <w:rPr>
                      <w:rFonts w:ascii="Adobe 黑体 Std R" w:hAnsi="Adobe 黑体 Std R" w:cs="Adobe 黑体 Std R" w:eastAsia="Adobe 黑体 Std R"/>
                      <w:sz w:val="18"/>
                      <w:szCs w:val="18"/>
                    </w:rPr>
                  </w:pP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买许可版权即可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line="240" w:lineRule="exact" w:before="87"/>
                    <w:ind w:left="23" w:right="20" w:hanging="4"/>
                    <w:jc w:val="both"/>
                    <w:rPr>
                      <w:rFonts w:ascii="Adobe 黑体 Std R" w:hAnsi="Adobe 黑体 Std R" w:cs="Adobe 黑体 Std R" w:eastAsia="Adobe 黑体 Std R"/>
                      <w:sz w:val="18"/>
                      <w:szCs w:val="18"/>
                    </w:rPr>
                  </w:pP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智能式多种接口设计：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9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一个设备支持所有流行接口，以自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动接口检测取代了费时耗力的扫描编程条码的过程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line="240" w:lineRule="exact" w:before="90"/>
                    <w:ind w:left="23" w:right="65" w:firstLine="0"/>
                    <w:jc w:val="both"/>
                    <w:rPr>
                      <w:rFonts w:ascii="Adobe 黑体 Std R" w:hAnsi="Adobe 黑体 Std R" w:cs="Adobe 黑体 Std R" w:eastAsia="Adobe 黑体 Std R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5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18"/>
                      <w:szCs w:val="18"/>
                    </w:rPr>
                    <w:t>otalFreedom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18"/>
                      <w:szCs w:val="18"/>
                    </w:rPr>
                    <w:t>2.0: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8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第二代插件开发平台，支持多个应用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直接上传和链接到扫描器上，无需修改主机系统，同时能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够扩充解码和数据格式化功能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7.716003pt;margin-top:592.677124pt;width:230.261306pt;height:116.131974pt;mso-position-horizontal-relative:page;mso-position-vertical-relative:page;z-index:-406" type="#_x0000_t202" filled="f" stroked="f">
            <v:textbox inset="0,0,0,0">
              <w:txbxContent>
                <w:p>
                  <w:pPr>
                    <w:spacing w:line="213" w:lineRule="exact"/>
                    <w:ind w:left="20" w:right="0" w:firstLine="0"/>
                    <w:jc w:val="left"/>
                    <w:rPr>
                      <w:rFonts w:ascii="Adobe 黑体 Std R" w:hAnsi="Adobe 黑体 Std R" w:cs="Adobe 黑体 Std R" w:eastAsia="Adobe 黑体 Std R"/>
                      <w:sz w:val="18"/>
                      <w:szCs w:val="18"/>
                    </w:rPr>
                  </w:pP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高可见度LED瞄准器：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26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非激光瞄准能够精确提供扫描指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line="240" w:lineRule="exact"/>
                    <w:ind w:left="23" w:right="0" w:firstLine="0"/>
                    <w:jc w:val="left"/>
                    <w:rPr>
                      <w:rFonts w:ascii="Adobe 黑体 Std R" w:hAnsi="Adobe 黑体 Std R" w:cs="Adobe 黑体 Std R" w:eastAsia="Adobe 黑体 Std R"/>
                      <w:sz w:val="18"/>
                      <w:szCs w:val="18"/>
                    </w:rPr>
                  </w:pP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示，创造了一个用户友好型操作环境，同时消除了眼部伤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line="240" w:lineRule="exact"/>
                    <w:ind w:left="23" w:right="0" w:firstLine="0"/>
                    <w:jc w:val="left"/>
                    <w:rPr>
                      <w:rFonts w:ascii="Adobe 黑体 Std R" w:hAnsi="Adobe 黑体 Std R" w:cs="Adobe 黑体 Std R" w:eastAsia="Adobe 黑体 Std R"/>
                      <w:sz w:val="18"/>
                      <w:szCs w:val="18"/>
                    </w:rPr>
                  </w:pP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害的风险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line="240" w:lineRule="exact" w:before="87"/>
                    <w:ind w:left="23" w:right="81" w:hanging="4"/>
                    <w:jc w:val="left"/>
                    <w:rPr>
                      <w:rFonts w:ascii="Adobe 黑体 Std R" w:hAnsi="Adobe 黑体 Std R" w:cs="Adobe 黑体 Std R" w:eastAsia="Adobe 黑体 Std R"/>
                      <w:sz w:val="18"/>
                      <w:szCs w:val="18"/>
                    </w:rPr>
                  </w:pP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高可见度LED瞄准器：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非激光瞄准能够精确提供扫描指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示，创造了一个用户友好型操作环境，同时消除了眼部伤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害的风险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line="240" w:lineRule="exact" w:before="90"/>
                    <w:ind w:left="24" w:right="20" w:hanging="5"/>
                    <w:jc w:val="both"/>
                    <w:rPr>
                      <w:rFonts w:ascii="Adobe 黑体 Std R" w:hAnsi="Adobe 黑体 Std R" w:cs="Adobe 黑体 Std R" w:eastAsia="Adobe 黑体 Std R"/>
                      <w:sz w:val="18"/>
                      <w:szCs w:val="18"/>
                    </w:rPr>
                  </w:pP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兼容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18"/>
                      <w:szCs w:val="18"/>
                    </w:rPr>
                    <w:t>Remote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1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18"/>
                      <w:szCs w:val="18"/>
                    </w:rPr>
                    <w:t>MasterMind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position w:val="6"/>
                      <w:sz w:val="10"/>
                      <w:szCs w:val="10"/>
                    </w:rPr>
                    <w:t>™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24"/>
                      <w:w w:val="100"/>
                      <w:position w:val="6"/>
                      <w:sz w:val="10"/>
                      <w:szCs w:val="10"/>
                    </w:rPr>
                    <w:t> 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  <w:sz w:val="18"/>
                      <w:szCs w:val="18"/>
                    </w:rPr>
                    <w:t>远程设备管理软件：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  <w:sz w:val="18"/>
                      <w:szCs w:val="18"/>
                    </w:rPr>
                    <w:t>提供一个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  <w:sz w:val="18"/>
                      <w:szCs w:val="18"/>
                    </w:rPr>
                    <w:t> 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  <w:sz w:val="18"/>
                      <w:szCs w:val="18"/>
                    </w:rPr>
                    <w:t>可立即投入使用的远程设备管理解决方案，能够方便地管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  <w:sz w:val="18"/>
                      <w:szCs w:val="18"/>
                    </w:rPr>
                    <w:t> 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  <w:sz w:val="18"/>
                      <w:szCs w:val="18"/>
                    </w:rPr>
                    <w:t>理和追踪已部署的设备使用情况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632.992981pt;width:5.15pt;height:11pt;mso-position-horizontal-relative:page;mso-position-vertical-relative:page;z-index:-405" type="#_x0000_t202" filled="f" stroked="f">
            <v:textbox inset="0,0,0,0">
              <w:txbxContent>
                <w:p>
                  <w:pPr>
                    <w:spacing w:line="204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EE3124"/>
                      <w:spacing w:val="0"/>
                      <w:w w:val="100"/>
                      <w:sz w:val="18"/>
                      <w:szCs w:val="18"/>
                    </w:rPr>
                    <w:t>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414001pt;margin-top:632.974976pt;width:5.15pt;height:11pt;mso-position-horizontal-relative:page;mso-position-vertical-relative:page;z-index:-404" type="#_x0000_t202" filled="f" stroked="f">
            <v:textbox inset="0,0,0,0">
              <w:txbxContent>
                <w:p>
                  <w:pPr>
                    <w:spacing w:line="204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EE3124"/>
                      <w:spacing w:val="0"/>
                      <w:w w:val="100"/>
                      <w:sz w:val="18"/>
                      <w:szCs w:val="18"/>
                    </w:rPr>
                    <w:t>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661.487pt;width:5.15pt;height:11pt;mso-position-horizontal-relative:page;mso-position-vertical-relative:page;z-index:-403" type="#_x0000_t202" filled="f" stroked="f">
            <v:textbox inset="0,0,0,0">
              <w:txbxContent>
                <w:p>
                  <w:pPr>
                    <w:spacing w:line="204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EE3124"/>
                      <w:spacing w:val="0"/>
                      <w:w w:val="100"/>
                      <w:sz w:val="18"/>
                      <w:szCs w:val="18"/>
                    </w:rPr>
                    <w:t>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414001pt;margin-top:673.465942pt;width:5.15pt;height:11pt;mso-position-horizontal-relative:page;mso-position-vertical-relative:page;z-index:-402" type="#_x0000_t202" filled="f" stroked="f">
            <v:textbox inset="0,0,0,0">
              <w:txbxContent>
                <w:p>
                  <w:pPr>
                    <w:spacing w:line="204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EE3124"/>
                      <w:spacing w:val="0"/>
                      <w:w w:val="100"/>
                      <w:sz w:val="18"/>
                      <w:szCs w:val="18"/>
                    </w:rPr>
                    <w:t>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480" w:bottom="280" w:left="172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71.003304pt;margin-top:560.878174pt;width:11.742pt;height:16.741pt;mso-position-horizontal-relative:page;mso-position-vertical-relative:page;z-index:-401" coordorigin="1420,11218" coordsize="235,335">
            <v:group style="position:absolute;left:1430;top:11228;width:215;height:315" coordorigin="1430,11228" coordsize="215,315">
              <v:shape style="position:absolute;left:1430;top:11228;width:215;height:315" coordorigin="1430,11228" coordsize="215,315" path="m1430,11228l1430,11236,1491,11302,1498,11381,1433,11449,1438,11452,1499,11389,1504,11389,1504,11384,1503,11383,1504,11383,1511,11376,1503,11376,1497,11309,1505,11309,1497,11300,1496,11293,1490,11293,1430,11228xe" filled="t" fillcolor="#231F20" stroked="f">
                <v:path arrowok="t"/>
                <v:fill type="solid"/>
              </v:shape>
              <v:shape style="position:absolute;left:1430;top:11228;width:215;height:315" coordorigin="1430,11228" coordsize="215,315" path="m1598,11410l1591,11410,1630,11452,1633,11448,1598,11410xe" filled="t" fillcolor="#231F20" stroked="f">
                <v:path arrowok="t"/>
                <v:fill type="solid"/>
              </v:shape>
              <v:shape style="position:absolute;left:1430;top:11228;width:215;height:315" coordorigin="1430,11228" coordsize="215,315" path="m1504,11389l1499,11389,1501,11418,1501,11420,1501,11421,1503,11422,1503,11431,1515,11431,1515,11422,1568,11422,1564,11418,1564,11416,1506,11416,1504,11389xe" filled="t" fillcolor="#231F20" stroked="f">
                <v:path arrowok="t"/>
                <v:fill type="solid"/>
              </v:shape>
              <v:shape style="position:absolute;left:1430;top:11228;width:215;height:315" coordorigin="1430,11228" coordsize="215,315" path="m1568,11422l1558,11422,1561,11427,1567,11431,1583,11430,1591,11422,1591,11422,1568,11422,1568,11422xe" filled="t" fillcolor="#231F20" stroked="f">
                <v:path arrowok="t"/>
                <v:fill type="solid"/>
              </v:shape>
              <v:shape style="position:absolute;left:1430;top:11228;width:215;height:315" coordorigin="1430,11228" coordsize="215,315" path="m1592,11403l1579,11403,1583,11407,1583,11418,1579,11422,1591,11422,1591,11410,1598,11410,1592,11403xe" filled="t" fillcolor="#231F20" stroked="f">
                <v:path arrowok="t"/>
                <v:fill type="solid"/>
              </v:shape>
              <v:shape style="position:absolute;left:1430;top:11228;width:215;height:315" coordorigin="1430,11228" coordsize="215,315" path="m1577,11406l1570,11406,1568,11409,1568,11416,1570,11418,1577,11418,1579,11416,1580,11409,1577,11406xe" filled="t" fillcolor="#231F20" stroked="f">
                <v:path arrowok="t"/>
                <v:fill type="solid"/>
              </v:shape>
              <v:shape style="position:absolute;left:1430;top:11228;width:215;height:315" coordorigin="1430,11228" coordsize="215,315" path="m1543,11350l1536,11350,1572,11390,1572,11395,1563,11395,1556,11403,1556,11416,1506,11416,1564,11416,1564,11407,1568,11403,1592,11403,1578,11388,1578,11382,1573,11382,1543,11350xe" filled="t" fillcolor="#231F20" stroked="f">
                <v:path arrowok="t"/>
                <v:fill type="solid"/>
              </v:shape>
              <v:shape style="position:absolute;left:1430;top:11228;width:215;height:315" coordorigin="1430,11228" coordsize="215,315" path="m1504,11383l1503,11383,1504,11384,1504,11383xe" filled="t" fillcolor="#231F20" stroked="f">
                <v:path arrowok="t"/>
                <v:fill type="solid"/>
              </v:shape>
              <v:shape style="position:absolute;left:1430;top:11228;width:215;height:315" coordorigin="1430,11228" coordsize="215,315" path="m1599,11305l1578,11305,1578,11306,1579,11306,1573,11382,1578,11382,1585,11306,1599,11306,1599,11305xe" filled="t" fillcolor="#231F20" stroked="f">
                <v:path arrowok="t"/>
                <v:fill type="solid"/>
              </v:shape>
              <v:shape style="position:absolute;left:1430;top:11228;width:215;height:315" coordorigin="1430,11228" coordsize="215,315" path="m1505,11309l1497,11309,1532,11346,1503,11376,1511,11376,1536,11350,1543,11350,1539,11346,1543,11342,1535,11342,1505,11309xe" filled="t" fillcolor="#231F20" stroked="f">
                <v:path arrowok="t"/>
                <v:fill type="solid"/>
              </v:shape>
              <v:shape style="position:absolute;left:1430;top:11228;width:215;height:315" coordorigin="1430,11228" coordsize="215,315" path="m1566,11318l1558,11318,1535,11342,1543,11342,1566,11318xe" filled="t" fillcolor="#231F20" stroked="f">
                <v:path arrowok="t"/>
                <v:fill type="solid"/>
              </v:shape>
              <v:shape style="position:absolute;left:1430;top:11228;width:215;height:315" coordorigin="1430,11228" coordsize="215,315" path="m1564,11306l1526,11306,1526,11318,1566,11318,1571,11312,1564,11312,1564,11306xe" filled="t" fillcolor="#231F20" stroked="f">
                <v:path arrowok="t"/>
                <v:fill type="solid"/>
              </v:shape>
              <v:shape style="position:absolute;left:1430;top:11228;width:215;height:315" coordorigin="1430,11228" coordsize="215,315" path="m1597,11273l1582,11273,1581,11284,1578,11284,1578,11297,1564,11312,1571,11312,1578,11305,1599,11305,1599,11300,1585,11300,1585,11298,1585,11298,1593,11290,1594,11290,1599,11290,1599,11284,1586,11284,1587,11274,1596,11274,1597,11273xe" filled="t" fillcolor="#231F20" stroked="f">
                <v:path arrowok="t"/>
                <v:fill type="solid"/>
              </v:shape>
              <v:shape style="position:absolute;left:1430;top:11228;width:215;height:315" coordorigin="1430,11228" coordsize="215,315" path="m1599,11290l1594,11290,1594,11300,1599,11300,1599,11290xe" filled="t" fillcolor="#231F20" stroked="f">
                <v:path arrowok="t"/>
                <v:fill type="solid"/>
              </v:shape>
              <v:shape style="position:absolute;left:1430;top:11228;width:215;height:315" coordorigin="1430,11228" coordsize="215,315" path="m1494,11274l1489,11274,1490,11293,1496,11293,1494,11274xe" filled="t" fillcolor="#231F20" stroked="f">
                <v:path arrowok="t"/>
                <v:fill type="solid"/>
              </v:shape>
              <v:shape style="position:absolute;left:1430;top:11228;width:215;height:315" coordorigin="1430,11228" coordsize="215,315" path="m1645,11228l1591,11284,1599,11284,1645,11235,1645,11228xe" filled="t" fillcolor="#231F20" stroked="f">
                <v:path arrowok="t"/>
                <v:fill type="solid"/>
              </v:shape>
              <v:shape style="position:absolute;left:1430;top:11228;width:215;height:315" coordorigin="1430,11228" coordsize="215,315" path="m1596,11274l1587,11274,1588,11275,1589,11275,1595,11275,1596,11274xe" filled="t" fillcolor="#231F20" stroked="f">
                <v:path arrowok="t"/>
                <v:fill type="solid"/>
              </v:shape>
              <v:shape style="position:absolute;left:1430;top:11228;width:215;height:315" coordorigin="1430,11228" coordsize="215,315" path="m1500,11251l1500,11255,1491,11258,1489,11264,1488,11267,1480,11267,1480,11274,1597,11273,1599,11271,1599,11267,1493,11267,1496,11263,1497,11263,1500,11262,1510,11262,1510,11258,1516,11256,1521,11256,1527,11256,1580,11256,1578,11254,1569,11252,1510,11252,1510,11251,1500,11251xe" filled="t" fillcolor="#231F20" stroked="f">
                <v:path arrowok="t"/>
                <v:fill type="solid"/>
              </v:shape>
              <v:shape style="position:absolute;left:1430;top:11228;width:215;height:315" coordorigin="1430,11228" coordsize="215,315" path="m1510,11262l1500,11262,1500,11267,1493,11267,1599,11267,1510,11267,1510,11262xe" filled="t" fillcolor="#231F20" stroked="f">
                <v:path arrowok="t"/>
                <v:fill type="solid"/>
              </v:shape>
              <v:shape style="position:absolute;left:1430;top:11228;width:215;height:315" coordorigin="1430,11228" coordsize="215,315" path="m1580,11256l1556,11256,1566,11257,1570,11259,1575,11261,1579,11263,1580,11265,1581,11267,1510,11267,1599,11267,1599,11262,1598,11262,1584,11262,1580,11256xe" filled="t" fillcolor="#231F20" stroked="f">
                <v:path arrowok="t"/>
                <v:fill type="solid"/>
              </v:shape>
              <v:shape style="position:absolute;left:1430;top:11228;width:215;height:315" coordorigin="1430,11228" coordsize="215,315" path="m1595,11258l1588,11258,1586,11259,1584,11262,1598,11262,1595,11258xe" filled="t" fillcolor="#231F20" stroked="f">
                <v:path arrowok="t"/>
                <v:fill type="solid"/>
              </v:shape>
              <v:shape style="position:absolute;left:1430;top:11228;width:215;height:315" coordorigin="1430,11228" coordsize="215,315" path="m1580,11256l1527,11256,1527,11261,1556,11261,1556,11256,1580,11256,1580,11256xe" filled="t" fillcolor="#231F20" stroked="f">
                <v:path arrowok="t"/>
                <v:fill type="solid"/>
              </v:shape>
              <v:shape style="position:absolute;left:1430;top:11228;width:215;height:315" coordorigin="1430,11228" coordsize="215,315" path="m1527,11248l1527,11250,1520,11250,1515,11251,1510,11252,1569,11252,1567,11251,1556,11250,1556,11248,1527,11248xe" filled="t" fillcolor="#231F20" stroked="f">
                <v:path arrowok="t"/>
                <v:fill type="solid"/>
              </v:shape>
              <v:shape style="position:absolute;left:1430;top:11228;width:215;height:315" coordorigin="1430,11228" coordsize="215,315" path="m1626,11497l1448,11497,1448,11542,1626,11542,1626,11497xe" filled="t" fillcolor="#231F20" stroked="f">
                <v:path arrowok="t"/>
                <v:fill type="solid"/>
              </v:shape>
            </v:group>
            <v:group style="position:absolute;left:1503;top:11350;width:69;height:66" coordorigin="1503,11350" coordsize="69,66">
              <v:shape style="position:absolute;left:1503;top:11350;width:69;height:66" coordorigin="1503,11350" coordsize="69,66" path="m1504,11384l1536,11350,1572,11390,1572,11395,1563,11395,1556,11403,1556,11412,1556,11413,1556,11415,1556,11416,1506,11416,1503,11383e" filled="f" stroked="t" strokeweight=".007pt" strokecolor="#231F20">
                <v:path arrowok="t"/>
              </v:shape>
            </v:group>
            <v:group style="position:absolute;left:1497;top:11309;width:34;height:67" coordorigin="1497,11309" coordsize="34,67">
              <v:shape style="position:absolute;left:1497;top:11309;width:34;height:67" coordorigin="1497,11309" coordsize="34,67" path="m1503,11376l1532,11346,1497,11309,1503,11376xe" filled="f" stroked="t" strokeweight=".007pt" strokecolor="#231F20">
                <v:path arrowok="t"/>
              </v:shape>
            </v:group>
            <v:group style="position:absolute;left:1494;top:11273;width:87;height:69" coordorigin="1494,11273" coordsize="87,69">
              <v:shape style="position:absolute;left:1494;top:11273;width:87;height:69" coordorigin="1494,11273" coordsize="87,69" path="m1535,11342l1497,11300,1494,11274,1582,11273,1581,11284,1578,11284,1578,11297,1564,11312,1564,11306,1526,11306,1526,11318,1558,11318,1535,11342xe" filled="f" stroked="t" strokeweight=".007pt" strokecolor="#231F20">
                <v:path arrowok="t"/>
              </v:shape>
            </v:group>
            <v:group style="position:absolute;left:1510;top:11256;width:71;height:12" coordorigin="1510,11256" coordsize="71,12">
              <v:shape style="position:absolute;left:1510;top:11256;width:71;height:12" coordorigin="1510,11256" coordsize="71,12" path="m1581,11267l1580,11265,1579,11263,1575,11261,1570,11259,1566,11257,1556,11256,1556,11261,1527,11261,1527,11256,1521,11256,1516,11256,1510,11258,1510,11267,1581,11267xe" filled="f" stroked="t" strokeweight=".007pt" strokecolor="#231F20">
                <v:path arrowok="t"/>
              </v:shape>
            </v:group>
            <v:group style="position:absolute;left:1493;top:11262;width:7;height:6" coordorigin="1493,11262" coordsize="7,6">
              <v:shape style="position:absolute;left:1493;top:11262;width:7;height:6" coordorigin="1493,11262" coordsize="7,6" path="m1500,11267l1493,11267,1496,11263,1497,11263,1500,11262,1500,11267xe" filled="f" stroked="t" strokeweight=".007pt" strokecolor="#231F20">
                <v:path arrowok="t"/>
              </v:shape>
            </v:group>
            <v:group style="position:absolute;left:1568;top:11406;width:12;height:12" coordorigin="1568,11406" coordsize="12,12">
              <v:shape style="position:absolute;left:1568;top:11406;width:12;height:12" coordorigin="1568,11406" coordsize="12,12" path="m1574,11406l1577,11406,1580,11409,1580,11412,1580,11416,1577,11418,1574,11418,1570,11418,1568,11416,1568,11412,1568,11409,1570,11406,1574,11406xe" filled="f" stroked="t" strokeweight=".007pt" strokecolor="#231F20">
                <v:path arrowok="t"/>
              </v:shape>
            </v:group>
            <v:group style="position:absolute;left:1564;top:11403;width:19;height:19" coordorigin="1564,11403" coordsize="19,19">
              <v:shape style="position:absolute;left:1564;top:11403;width:19;height:19" coordorigin="1564,11403" coordsize="19,19" path="m1574,11403l1579,11403,1583,11407,1583,11412,1583,11418,1579,11422,1574,11422,1568,11422,1564,11418,1564,11412,1564,11407,1568,11403,1574,11403xe" filled="f" stroked="t" strokeweight=".007pt" strokecolor="#231F20">
                <v:path arrowok="t"/>
              </v:shape>
            </v:group>
            <v:group style="position:absolute;left:1430;top:11228;width:215;height:225" coordorigin="1430,11228" coordsize="215,225">
              <v:shape style="position:absolute;left:1430;top:11228;width:215;height:225" coordorigin="1430,11228" coordsize="215,225" path="m1499,11389l1499,11397,1501,11418,1501,11420,1501,11421,1503,11422,1503,11431,1515,11431,1515,11422,1558,11422,1561,11427,1567,11431,1574,11430,1583,11430,1591,11422,1591,11412,1591,11412,1591,11411,1591,11410,1630,11452,1633,11448,1578,11388,1585,11306,1599,11306,1599,11284,1599,11284,1645,11235,1645,11228,1591,11284,1586,11284,1587,11274,1588,11275,1589,11275,1591,11275,1595,11275,1599,11271,1599,11267,1599,11262,1595,11258,1591,11258,1588,11258,1586,11259,1584,11262,1578,11254,1567,11251,1556,11250,1556,11248,1527,11248,1527,11250,1520,11250,1515,11251,1510,11252,1510,11251,1500,11251,1500,11255,1491,11258,1489,11264,1488,11267,1480,11267,1480,11274,1489,11274,1490,11293,1430,11228,1430,11236,1491,11302,1498,11381,1433,11449,1438,11452,1499,11389e" filled="f" stroked="t" strokeweight=".007pt" strokecolor="#231F20">
                <v:path arrowok="t"/>
              </v:shape>
            </v:group>
            <v:group style="position:absolute;left:1539;top:11305;width:40;height:77" coordorigin="1539,11305" coordsize="40,77">
              <v:shape style="position:absolute;left:1539;top:11305;width:40;height:77" coordorigin="1539,11305" coordsize="40,77" path="m1579,11306l1573,11382,1539,11346,1578,11305,1578,11306,1579,11306xe" filled="f" stroked="t" strokeweight=".007pt" strokecolor="#231F20">
                <v:path arrowok="t"/>
              </v:shape>
            </v:group>
            <v:group style="position:absolute;left:1585;top:11290;width:9;height:11" coordorigin="1585,11290" coordsize="9,11">
              <v:shape style="position:absolute;left:1585;top:11290;width:9;height:11" coordorigin="1585,11290" coordsize="9,11" path="m1585,11298l1585,11298,1593,11290,1594,11290,1594,11300,1585,11300,1585,11298xe" filled="f" stroked="t" strokeweight=".007pt" strokecolor="#231F20">
                <v:path arrowok="t"/>
              </v:shape>
            </v:group>
            <v:group style="position:absolute;left:1448;top:11497;width:178;height:45" coordorigin="1448,11497" coordsize="178,45">
              <v:shape style="position:absolute;left:1448;top:11497;width:178;height:45" coordorigin="1448,11497" coordsize="178,45" path="m1448,11497l1626,11497,1626,11542,1448,11542,1448,11497xe" filled="f" stroked="t" strokeweight=".007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8.038628pt;margin-top:566.140503pt;width:13.733374pt;height:10.846pt;mso-position-horizontal-relative:page;mso-position-vertical-relative:page;z-index:-400" coordorigin="1761,11323" coordsize="275,217">
            <v:group style="position:absolute;left:1771;top:11333;width:96;height:197" coordorigin="1771,11333" coordsize="96,197">
              <v:shape style="position:absolute;left:1771;top:11333;width:96;height:197" coordorigin="1771,11333" coordsize="96,197" path="m1867,11333l1805,11355,1771,11409,1772,11437,1798,11499,1867,11530,1867,11497,1845,11493,1826,11482,1812,11466,1804,11445,1802,11432,1806,11410,1817,11391,1833,11376,1854,11368,1867,11333xe" filled="t" fillcolor="#231F20" stroked="f">
                <v:path arrowok="t"/>
                <v:fill type="solid"/>
              </v:shape>
            </v:group>
            <v:group style="position:absolute;left:1771;top:11333;width:96;height:197" coordorigin="1771,11333" coordsize="96,197">
              <v:shape style="position:absolute;left:1771;top:11333;width:96;height:197" coordorigin="1771,11333" coordsize="96,197" path="m1802,11432l1806,11410,1817,11391,1833,11376,1854,11368,1867,11333,1844,11335,1790,11370,1771,11409,1772,11437,1798,11499,1867,11530,1867,11497,1845,11493,1826,11482,1812,11466,1804,11445,1802,11432xe" filled="f" stroked="t" strokeweight=".182pt" strokecolor="#231F20">
                <v:path arrowok="t"/>
              </v:shape>
            </v:group>
            <v:group style="position:absolute;left:1935;top:11333;width:96;height:197" coordorigin="1935,11333" coordsize="96,197">
              <v:shape style="position:absolute;left:1935;top:11333;width:96;height:197" coordorigin="1935,11333" coordsize="96,197" path="m2031,11333l1969,11355,1935,11409,1936,11437,1963,11499,2031,11530,2031,11497,2009,11493,1990,11482,1976,11466,1968,11445,1967,11432,1970,11410,1981,11391,1998,11376,2018,11368,2031,11333xe" filled="t" fillcolor="#231F20" stroked="f">
                <v:path arrowok="t"/>
                <v:fill type="solid"/>
              </v:shape>
            </v:group>
            <v:group style="position:absolute;left:1935;top:11333;width:96;height:197" coordorigin="1935,11333" coordsize="96,197">
              <v:shape style="position:absolute;left:1935;top:11333;width:96;height:197" coordorigin="1935,11333" coordsize="96,197" path="m1967,11432l1970,11410,1981,11391,1998,11376,2018,11368,2031,11333,2008,11335,1954,11370,1935,11409,1936,11437,1963,11499,2031,11530,2031,11497,2009,11493,1990,11482,1976,11466,1968,11445,1967,11432xe" filled="f" stroked="t" strokeweight=".182pt" strokecolor="#231F20">
                <v:path arrowok="t"/>
              </v:shape>
            </v:group>
            <v:group style="position:absolute;left:1937;top:11415;width:79;height:36" coordorigin="1937,11415" coordsize="79,36">
              <v:shape style="position:absolute;left:1937;top:11415;width:79;height:36" coordorigin="1937,11415" coordsize="79,36" path="m1937,11433l2016,11433e" filled="f" stroked="t" strokeweight="1.916pt" strokecolor="#231F2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107.207443pt;margin-top:562.686096pt;width:17.143417pt;height:13.890808pt;mso-position-horizontal-relative:page;mso-position-vertical-relative:page;z-index:-399" type="#_x0000_t75">
            <v:imagedata r:id="rId7" o:title=""/>
          </v:shape>
        </w:pict>
      </w:r>
      <w:r>
        <w:rPr/>
        <w:pict>
          <v:group style="position:absolute;margin-left:53.704498pt;margin-top:562.840515pt;width:10.235pt;height:13.776pt;mso-position-horizontal-relative:page;mso-position-vertical-relative:page;z-index:-398" coordorigin="1074,11257" coordsize="205,276">
            <v:group style="position:absolute;left:1075;top:11258;width:202;height:273" coordorigin="1075,11258" coordsize="202,273">
              <v:shape style="position:absolute;left:1075;top:11258;width:202;height:273" coordorigin="1075,11258" coordsize="202,273" path="m1278,11531l1075,11531,1075,11258,1278,11258,1278,11531xe" filled="f" stroked="t" strokeweight=".111pt" strokecolor="#977348">
                <v:path arrowok="t"/>
              </v:shape>
            </v:group>
            <v:group style="position:absolute;left:1094;top:11280;width:164;height:126" coordorigin="1094,11280" coordsize="164,126">
              <v:shape style="position:absolute;left:1094;top:11280;width:164;height:126" coordorigin="1094,11280" coordsize="164,126" path="m1094,11333l1142,11391,1159,11406,1166,11391,1173,11379,1146,11379,1094,11333xe" filled="t" fillcolor="#27903A" stroked="f">
                <v:path arrowok="t"/>
                <v:fill type="solid"/>
              </v:shape>
              <v:shape style="position:absolute;left:1094;top:11280;width:164;height:126" coordorigin="1094,11280" coordsize="164,126" path="m1258,11280l1146,11379,1173,11379,1173,11378,1180,11366,1189,11354,1201,11340,1215,11324,1234,11305,1258,11280xe" filled="t" fillcolor="#27903A" stroked="f">
                <v:path arrowok="t"/>
                <v:fill type="solid"/>
              </v:shape>
            </v:group>
            <v:group style="position:absolute;left:1084;top:11269;width:186;height:251" coordorigin="1084,11269" coordsize="186,251">
              <v:shape style="position:absolute;left:1084;top:11269;width:186;height:251" coordorigin="1084,11269" coordsize="186,251" path="m1269,11520l1084,11520,1084,11269,1269,11269,1269,11520xe" filled="f" stroked="t" strokeweight=".056pt" strokecolor="#977348">
                <v:path arrowok="t"/>
              </v:shape>
            </v:group>
            <w10:wrap type="none"/>
          </v:group>
        </w:pict>
      </w:r>
      <w:r>
        <w:rPr/>
        <w:pict>
          <v:shape style="position:absolute;margin-left:129.860245pt;margin-top:566.446594pt;width:28.139755pt;height:10.13031pt;mso-position-horizontal-relative:page;mso-position-vertical-relative:page;z-index:-397" type="#_x0000_t75">
            <v:imagedata r:id="rId8" o:title=""/>
          </v:shape>
        </w:pict>
      </w:r>
      <w:r>
        <w:rPr/>
        <w:pict>
          <v:group style="position:absolute;margin-left:53.5pt;margin-top:63.738998pt;width:506pt;height:14.154pt;mso-position-horizontal-relative:page;mso-position-vertical-relative:page;z-index:-396" coordorigin="1070,1275" coordsize="10120,283">
            <v:group style="position:absolute;left:1080;top:1285;width:2719;height:263" coordorigin="1080,1285" coordsize="2719,263">
              <v:shape style="position:absolute;left:1080;top:1285;width:2719;height:263" coordorigin="1080,1285" coordsize="2719,263" path="m3799,1285l1080,1285,1080,1548,3799,1548,3799,1285xe" filled="t" fillcolor="#EE3124" stroked="f">
                <v:path arrowok="t"/>
                <v:fill type="solid"/>
              </v:shape>
            </v:group>
            <v:group style="position:absolute;left:3799;top:1285;width:7381;height:263" coordorigin="3799,1285" coordsize="7381,263">
              <v:shape style="position:absolute;left:3799;top:1285;width:7381;height:263" coordorigin="3799,1285" coordsize="7381,263" path="m11180,1285l3799,1285,3799,1548,11180,1548,11180,1285xe" filled="t" fillcolor="#EE3124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3.5pt;margin-top:115.292999pt;width:506pt;height:18.221pt;mso-position-horizontal-relative:page;mso-position-vertical-relative:page;z-index:-395" coordorigin="1070,2306" coordsize="10120,364">
            <v:group style="position:absolute;left:1080;top:2316;width:2719;height:344" coordorigin="1080,2316" coordsize="2719,344">
              <v:shape style="position:absolute;left:1080;top:2316;width:2719;height:344" coordorigin="1080,2316" coordsize="2719,344" path="m3799,2316l1080,2316,1080,2660,3799,2660,3799,2316xe" filled="t" fillcolor="#EE3124" stroked="f">
                <v:path arrowok="t"/>
                <v:fill type="solid"/>
              </v:shape>
            </v:group>
            <v:group style="position:absolute;left:3799;top:2316;width:7381;height:344" coordorigin="3799,2316" coordsize="7381,344">
              <v:shape style="position:absolute;left:3799;top:2316;width:7381;height:344" coordorigin="3799,2316" coordsize="7381,344" path="m11180,2316l3799,2316,3799,2660,11180,2660,11180,2316xe" filled="t" fillcolor="#EE3124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3.5pt;margin-top:170.914001pt;width:506pt;height:27.013pt;mso-position-horizontal-relative:page;mso-position-vertical-relative:page;z-index:-394" coordorigin="1070,3418" coordsize="10120,540">
            <v:group style="position:absolute;left:1080;top:3684;width:2719;height:264" coordorigin="1080,3684" coordsize="2719,264">
              <v:shape style="position:absolute;left:1080;top:3684;width:2719;height:264" coordorigin="1080,3684" coordsize="2719,264" path="m3799,3684l1080,3684,1080,3949,3799,3949,3799,3684xe" filled="t" fillcolor="#EE3124" stroked="f">
                <v:path arrowok="t"/>
                <v:fill type="solid"/>
              </v:shape>
            </v:group>
            <v:group style="position:absolute;left:3799;top:3684;width:7381;height:264" coordorigin="3799,3684" coordsize="7381,264">
              <v:shape style="position:absolute;left:3799;top:3684;width:7381;height:264" coordorigin="3799,3684" coordsize="7381,264" path="m11180,3684l3799,3684,3799,3949,11180,3949,11180,3684xe" filled="t" fillcolor="#EE3124" stroked="f">
                <v:path arrowok="t"/>
                <v:fill type="solid"/>
              </v:shape>
            </v:group>
            <v:group style="position:absolute;left:1080;top:3428;width:2719;height:256" coordorigin="1080,3428" coordsize="2719,256">
              <v:shape style="position:absolute;left:1080;top:3428;width:2719;height:256" coordorigin="1080,3428" coordsize="2719,256" path="m3799,3428l1080,3428,1080,3684,3799,3684,3799,3428xe" filled="t" fillcolor="#CBCCCE" stroked="f">
                <v:path arrowok="t"/>
                <v:fill type="solid"/>
              </v:shape>
            </v:group>
            <v:group style="position:absolute;left:3799;top:3428;width:7381;height:256" coordorigin="3799,3428" coordsize="7381,256">
              <v:shape style="position:absolute;left:3799;top:3428;width:7381;height:256" coordorigin="3799,3428" coordsize="7381,256" path="m11180,3428l3799,3428,3799,3684,11180,3684,11180,3428xe" filled="t" fillcolor="#CBCCCE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3.5pt;margin-top:261.339996pt;width:506pt;height:27.013pt;mso-position-horizontal-relative:page;mso-position-vertical-relative:page;z-index:-393" coordorigin="1070,5227" coordsize="10120,540">
            <v:group style="position:absolute;left:1080;top:5493;width:2719;height:264" coordorigin="1080,5493" coordsize="2719,264">
              <v:shape style="position:absolute;left:1080;top:5493;width:2719;height:264" coordorigin="1080,5493" coordsize="2719,264" path="m3799,5493l1080,5493,1080,5757,3799,5757,3799,5493xe" filled="t" fillcolor="#EE3124" stroked="f">
                <v:path arrowok="t"/>
                <v:fill type="solid"/>
              </v:shape>
            </v:group>
            <v:group style="position:absolute;left:3799;top:5493;width:7381;height:264" coordorigin="3799,5493" coordsize="7381,264">
              <v:shape style="position:absolute;left:3799;top:5493;width:7381;height:264" coordorigin="3799,5493" coordsize="7381,264" path="m11180,5493l3799,5493,3799,5757,11180,5757,11180,5493xe" filled="t" fillcolor="#EE3124" stroked="f">
                <v:path arrowok="t"/>
                <v:fill type="solid"/>
              </v:shape>
            </v:group>
            <v:group style="position:absolute;left:1080;top:5237;width:2719;height:256" coordorigin="1080,5237" coordsize="2719,256">
              <v:shape style="position:absolute;left:1080;top:5237;width:2719;height:256" coordorigin="1080,5237" coordsize="2719,256" path="m3799,5237l1080,5237,1080,5493,3799,5493,3799,5237xe" filled="t" fillcolor="#CBCCCE" stroked="f">
                <v:path arrowok="t"/>
                <v:fill type="solid"/>
              </v:shape>
            </v:group>
            <v:group style="position:absolute;left:3799;top:5237;width:7381;height:256" coordorigin="3799,5237" coordsize="7381,256">
              <v:shape style="position:absolute;left:3799;top:5237;width:7381;height:256" coordorigin="3799,5237" coordsize="7381,256" path="m11180,5237l3799,5237,3799,5493,11180,5493,11180,5237xe" filled="t" fillcolor="#CBCCCE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3.5pt;margin-top:89.693001pt;width:506pt;height:13.8pt;mso-position-horizontal-relative:page;mso-position-vertical-relative:page;z-index:-392" coordorigin="1070,1794" coordsize="10120,276">
            <v:group style="position:absolute;left:1080;top:1804;width:2719;height:256" coordorigin="1080,1804" coordsize="2719,256">
              <v:shape style="position:absolute;left:1080;top:1804;width:2719;height:256" coordorigin="1080,1804" coordsize="2719,256" path="m3799,1804l1080,1804,1080,2060,3799,2060,3799,1804xe" filled="t" fillcolor="#CBCCCE" stroked="f">
                <v:path arrowok="t"/>
                <v:fill type="solid"/>
              </v:shape>
            </v:group>
            <v:group style="position:absolute;left:3799;top:1804;width:7381;height:256" coordorigin="3799,1804" coordsize="7381,256">
              <v:shape style="position:absolute;left:3799;top:1804;width:7381;height:256" coordorigin="3799,1804" coordsize="7381,256" path="m11180,1804l3799,1804,3799,2060,11180,2060,11180,1804xe" filled="t" fillcolor="#CBCCCE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3.5pt;margin-top:145.313995pt;width:506pt;height:13.8pt;mso-position-horizontal-relative:page;mso-position-vertical-relative:page;z-index:-391" coordorigin="1070,2906" coordsize="10120,276">
            <v:group style="position:absolute;left:1080;top:2916;width:2719;height:256" coordorigin="1080,2916" coordsize="2719,256">
              <v:shape style="position:absolute;left:1080;top:2916;width:2719;height:256" coordorigin="1080,2916" coordsize="2719,256" path="m3799,2916l1080,2916,1080,3172,3799,3172,3799,2916xe" filled="t" fillcolor="#CBCCCE" stroked="f">
                <v:path arrowok="t"/>
                <v:fill type="solid"/>
              </v:shape>
            </v:group>
            <v:group style="position:absolute;left:3799;top:2916;width:7381;height:256" coordorigin="3799,2916" coordsize="7381,256">
              <v:shape style="position:absolute;left:3799;top:2916;width:7381;height:256" coordorigin="3799,2916" coordsize="7381,256" path="m11180,2916l3799,2916,3799,3172,11180,3172,11180,2916xe" filled="t" fillcolor="#CBCCCE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3.5pt;margin-top:210.139999pt;width:506pt;height:13.8pt;mso-position-horizontal-relative:page;mso-position-vertical-relative:page;z-index:-390" coordorigin="1070,4203" coordsize="10120,276">
            <v:group style="position:absolute;left:1080;top:4213;width:2719;height:256" coordorigin="1080,4213" coordsize="2719,256">
              <v:shape style="position:absolute;left:1080;top:4213;width:2719;height:256" coordorigin="1080,4213" coordsize="2719,256" path="m3799,4213l1080,4213,1080,4469,3799,4469,3799,4213xe" filled="t" fillcolor="#CBCCCE" stroked="f">
                <v:path arrowok="t"/>
                <v:fill type="solid"/>
              </v:shape>
            </v:group>
            <v:group style="position:absolute;left:3799;top:4213;width:7381;height:256" coordorigin="3799,4213" coordsize="7381,256">
              <v:shape style="position:absolute;left:3799;top:4213;width:7381;height:256" coordorigin="3799,4213" coordsize="7381,256" path="m11180,4213l3799,4213,3799,4469,11180,4469,11180,4213xe" filled="t" fillcolor="#CBCCCE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3.5pt;margin-top:235.740005pt;width:506pt;height:13.8pt;mso-position-horizontal-relative:page;mso-position-vertical-relative:page;z-index:-389" coordorigin="1070,4715" coordsize="10120,276">
            <v:group style="position:absolute;left:1080;top:4725;width:2719;height:256" coordorigin="1080,4725" coordsize="2719,256">
              <v:shape style="position:absolute;left:1080;top:4725;width:2719;height:256" coordorigin="1080,4725" coordsize="2719,256" path="m3799,4725l1080,4725,1080,4981,3799,4981,3799,4725xe" filled="t" fillcolor="#CBCCCE" stroked="f">
                <v:path arrowok="t"/>
                <v:fill type="solid"/>
              </v:shape>
            </v:group>
            <v:group style="position:absolute;left:3799;top:4725;width:7381;height:256" coordorigin="3799,4725" coordsize="7381,256">
              <v:shape style="position:absolute;left:3799;top:4725;width:7381;height:256" coordorigin="3799,4725" coordsize="7381,256" path="m11180,4725l3799,4725,3799,4981,11180,4981,11180,4725xe" filled="t" fillcolor="#CBCCCE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3.5pt;margin-top:300.153015pt;width:506pt;height:13.8pt;mso-position-horizontal-relative:page;mso-position-vertical-relative:page;z-index:-388" coordorigin="1070,6003" coordsize="10120,276">
            <v:group style="position:absolute;left:1080;top:6013;width:2719;height:256" coordorigin="1080,6013" coordsize="2719,256">
              <v:shape style="position:absolute;left:1080;top:6013;width:2719;height:256" coordorigin="1080,6013" coordsize="2719,256" path="m3799,6013l1080,6013,1080,6269,3799,6269,3799,6013xe" filled="t" fillcolor="#CBCCCE" stroked="f">
                <v:path arrowok="t"/>
                <v:fill type="solid"/>
              </v:shape>
            </v:group>
            <v:group style="position:absolute;left:3799;top:6013;width:7381;height:256" coordorigin="3799,6013" coordsize="7381,256">
              <v:shape style="position:absolute;left:3799;top:6013;width:7381;height:256" coordorigin="3799,6013" coordsize="7381,256" path="m11180,6013l3799,6013,3799,6269,11180,6269,11180,6013xe" filled="t" fillcolor="#CBCCCE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3.5pt;margin-top:325.752991pt;width:506pt;height:13.8pt;mso-position-horizontal-relative:page;mso-position-vertical-relative:page;z-index:-387" coordorigin="1070,6515" coordsize="10120,276">
            <v:group style="position:absolute;left:1080;top:6525;width:2719;height:256" coordorigin="1080,6525" coordsize="2719,256">
              <v:shape style="position:absolute;left:1080;top:6525;width:2719;height:256" coordorigin="1080,6525" coordsize="2719,256" path="m3799,6525l1080,6525,1080,6781,3799,6781,3799,6525xe" filled="t" fillcolor="#CBCCCE" stroked="f">
                <v:path arrowok="t"/>
                <v:fill type="solid"/>
              </v:shape>
            </v:group>
            <v:group style="position:absolute;left:3799;top:6525;width:7381;height:256" coordorigin="3799,6525" coordsize="7381,256">
              <v:shape style="position:absolute;left:3799;top:6525;width:7381;height:256" coordorigin="3799,6525" coordsize="7381,256" path="m11180,6525l3799,6525,3799,6781,11180,6781,11180,6525xe" filled="t" fillcolor="#CBCCCE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3.5pt;margin-top:351.352997pt;width:506pt;height:13.8pt;mso-position-horizontal-relative:page;mso-position-vertical-relative:page;z-index:-386" coordorigin="1070,7027" coordsize="10120,276">
            <v:group style="position:absolute;left:1080;top:7037;width:2719;height:256" coordorigin="1080,7037" coordsize="2719,256">
              <v:shape style="position:absolute;left:1080;top:7037;width:2719;height:256" coordorigin="1080,7037" coordsize="2719,256" path="m3799,7037l1080,7037,1080,7293,3799,7293,3799,7037xe" filled="t" fillcolor="#CBCCCE" stroked="f">
                <v:path arrowok="t"/>
                <v:fill type="solid"/>
              </v:shape>
            </v:group>
            <v:group style="position:absolute;left:3799;top:7037;width:7381;height:256" coordorigin="3799,7037" coordsize="7381,256">
              <v:shape style="position:absolute;left:3799;top:7037;width:7381;height:256" coordorigin="3799,7037" coordsize="7381,256" path="m11180,7037l3799,7037,3799,7293,11180,7293,11180,7037xe" filled="t" fillcolor="#CBCCCE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3.5pt;margin-top:384.953003pt;width:506pt;height:14.404pt;mso-position-horizontal-relative:page;mso-position-vertical-relative:page;z-index:-385" coordorigin="1070,7699" coordsize="10120,288">
            <v:group style="position:absolute;left:1080;top:7709;width:2719;height:268" coordorigin="1080,7709" coordsize="2719,268">
              <v:shape style="position:absolute;left:1080;top:7709;width:2719;height:268" coordorigin="1080,7709" coordsize="2719,268" path="m3799,7709l1080,7709,1080,7977,3799,7977,3799,7709xe" filled="t" fillcolor="#CBCCCE" stroked="f">
                <v:path arrowok="t"/>
                <v:fill type="solid"/>
              </v:shape>
            </v:group>
            <v:group style="position:absolute;left:3799;top:7709;width:7381;height:268" coordorigin="3799,7709" coordsize="7381,268">
              <v:shape style="position:absolute;left:3799;top:7709;width:7381;height:268" coordorigin="3799,7709" coordsize="7381,268" path="m11180,7709l3799,7709,3799,7977,11180,7977,11180,7709xe" filled="t" fillcolor="#CBCCCE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78.385986pt;margin-top:530.025024pt;width:180.880114pt;height:205.047781pt;mso-position-horizontal-relative:page;mso-position-vertical-relative:page;z-index:-384" coordorigin="7568,10601" coordsize="3618,4101">
            <v:group style="position:absolute;left:7588;top:10840;width:3588;height:2" coordorigin="7588,10840" coordsize="3588,2">
              <v:shape style="position:absolute;left:7588;top:10840;width:3588;height:2" coordorigin="7588,10840" coordsize="3588,0" path="m7588,10840l11175,10840e" filled="f" stroked="t" strokeweight="1pt" strokecolor="#68737A">
                <v:path arrowok="t"/>
              </v:shape>
            </v:group>
            <v:group style="position:absolute;left:7578;top:10611;width:3592;height:2493" coordorigin="7578,10611" coordsize="3592,2493">
              <v:shape style="position:absolute;left:7578;top:10611;width:3592;height:2493" coordorigin="7578,10611" coordsize="3592,2493" path="m7578,13103l11170,13103,11170,10611,7578,10611,7578,13103xe" filled="f" stroked="t" strokeweight="1pt" strokecolor="#68737A">
                <v:path arrowok="t"/>
              </v:shape>
              <v:shape style="position:absolute;left:9671;top:13149;width:1248;height:1229" type="#_x0000_t75">
                <v:imagedata r:id="rId9" o:title=""/>
              </v:shape>
              <v:shape style="position:absolute;left:9740;top:14390;width:1167;height:311" type="#_x0000_t75">
                <v:imagedata r:id="rId10" o:title=""/>
              </v:shape>
            </v:group>
            <w10:wrap type="none"/>
          </v:group>
        </w:pict>
      </w:r>
      <w:r>
        <w:rPr/>
        <w:pict>
          <v:group style="position:absolute;margin-left:440.451172pt;margin-top:743.134399pt;width:99.615pt;height:22.459193pt;mso-position-horizontal-relative:page;mso-position-vertical-relative:page;z-index:-383" coordorigin="8809,14863" coordsize="1992,449">
            <v:group style="position:absolute;left:9650;top:14980;width:243;height:247" coordorigin="9650,14980" coordsize="243,247">
              <v:shape style="position:absolute;left:9650;top:14980;width:243;height:247" coordorigin="9650,14980" coordsize="243,247" path="m9770,14980l9705,14999,9663,15047,9650,15090,9651,15116,9675,15181,9723,15219,9765,15228,9789,15226,9812,15222,9834,15215,9854,15205,9866,15196,9789,15196,9770,15193,9753,15185,9741,15172,9737,15143,9736,15124,9892,15121,9892,15121,9893,15116,9892,15108,9892,15103,9890,15090,9736,15090,9738,15047,9739,15019,9753,15011,9851,15011,9846,15006,9828,14995,9808,14986,9785,14981,9770,14980xe" filled="t" fillcolor="#EE2A24" stroked="f">
                <v:path arrowok="t"/>
                <v:fill type="solid"/>
              </v:shape>
              <v:shape style="position:absolute;left:9650;top:14980;width:243;height:247" coordorigin="9650,14980" coordsize="243,247" path="m9848,15154l9841,15172,9827,15186,9809,15193,9789,15196,9866,15196,9870,15193,9882,15177,9889,15159,9848,15154xe" filled="t" fillcolor="#EE2A24" stroked="f">
                <v:path arrowok="t"/>
                <v:fill type="solid"/>
              </v:shape>
              <v:shape style="position:absolute;left:9650;top:14980;width:243;height:247" coordorigin="9650,14980" coordsize="243,247" path="m9851,15011l9753,15011,9785,15020,9797,15039,9800,15090,9890,15090,9890,15080,9884,15059,9874,15039,9862,15021,9851,15011xe" filled="t" fillcolor="#EE2A24" stroked="f">
                <v:path arrowok="t"/>
                <v:fill type="solid"/>
              </v:shape>
            </v:group>
            <v:group style="position:absolute;left:9111;top:14981;width:251;height:246" coordorigin="9111,14981" coordsize="251,246">
              <v:shape style="position:absolute;left:9111;top:14981;width:251;height:246" coordorigin="9111,14981" coordsize="251,246" path="m9235,14981l9163,15002,9118,15054,9111,15079,9113,15115,9142,15188,9207,15225,9223,15227,9242,15226,9302,15210,9320,15198,9235,15198,9223,15193,9213,15181,9207,15161,9203,15135,9203,15098,9205,15068,9208,15044,9213,15027,9220,15017,9230,15012,9319,15012,9308,15003,9290,14993,9272,14986,9254,14982,9238,14981,9235,14981xe" filled="t" fillcolor="#EE2A24" stroked="f">
                <v:path arrowok="t"/>
                <v:fill type="solid"/>
              </v:shape>
              <v:shape style="position:absolute;left:9111;top:14981;width:251;height:246" coordorigin="9111,14981" coordsize="251,246" path="m9319,15012l9230,15012,9246,15016,9257,15028,9263,15047,9266,15072,9267,15103,9266,15135,9264,15161,9258,15181,9249,15193,9235,15198,9320,15198,9336,15183,9349,15164,9358,15141,9362,15114,9359,15082,9352,15056,9340,15034,9325,15017,9319,15012xe" filled="t" fillcolor="#EE2A24" stroked="f">
                <v:path arrowok="t"/>
                <v:fill type="solid"/>
              </v:shape>
            </v:group>
            <v:group style="position:absolute;left:8819;top:14907;width:268;height:310" coordorigin="8819,14907" coordsize="268,310">
              <v:shape style="position:absolute;left:8819;top:14907;width:268;height:310" coordorigin="8819,14907" coordsize="268,310" path="m8914,14907l8819,14907,8819,15217,8914,15217,8914,15080,9087,15080,9087,15035,8914,15035,8914,14907xe" filled="t" fillcolor="#EE2A24" stroked="f">
                <v:path arrowok="t"/>
                <v:fill type="solid"/>
              </v:shape>
              <v:shape style="position:absolute;left:8819;top:14907;width:268;height:310" coordorigin="8819,14907" coordsize="268,310" path="m9087,15080l8987,15080,8987,15217,9087,15217,9087,15080xe" filled="t" fillcolor="#EE2A24" stroked="f">
                <v:path arrowok="t"/>
                <v:fill type="solid"/>
              </v:shape>
              <v:shape style="position:absolute;left:8819;top:14907;width:268;height:310" coordorigin="8819,14907" coordsize="268,310" path="m9087,14907l8987,14907,8987,15035,9087,15035,9087,14907xe" filled="t" fillcolor="#EE2A24" stroked="f">
                <v:path arrowok="t"/>
                <v:fill type="solid"/>
              </v:shape>
            </v:group>
            <v:group style="position:absolute;left:9390;top:14985;width:232;height:232" coordorigin="9390,14985" coordsize="232,232">
              <v:shape style="position:absolute;left:9390;top:14985;width:232;height:232" coordorigin="9390,14985" coordsize="232,232" path="m9476,14989l9390,14989,9390,15217,9476,15217,9479,15048,9494,15039,9522,15034,9618,15034,9618,15032,9610,15018,9603,15011,9476,15011,9476,14989xe" filled="t" fillcolor="#EE2A24" stroked="f">
                <v:path arrowok="t"/>
                <v:fill type="solid"/>
              </v:shape>
              <v:shape style="position:absolute;left:9390;top:14985;width:232;height:232" coordorigin="9390,14985" coordsize="232,232" path="m9618,15034l9522,15034,9537,15039,9537,15053,9536,15217,9621,15217,9621,15053,9622,15046,9618,15034xe" filled="t" fillcolor="#EE2A24" stroked="f">
                <v:path arrowok="t"/>
                <v:fill type="solid"/>
              </v:shape>
              <v:shape style="position:absolute;left:9390;top:14985;width:232;height:232" coordorigin="9390,14985" coordsize="232,232" path="m9527,14985l9510,14987,9496,14995,9476,15011,9603,15011,9597,15005,9578,14994,9555,14987,9527,14985xe" filled="t" fillcolor="#EE2A24" stroked="f">
                <v:path arrowok="t"/>
                <v:fill type="solid"/>
              </v:shape>
            </v:group>
            <v:group style="position:absolute;left:10451;top:14980;width:243;height:247" coordorigin="10451,14980" coordsize="243,247">
              <v:shape style="position:absolute;left:10451;top:14980;width:243;height:247" coordorigin="10451,14980" coordsize="243,247" path="m10571,14980l10506,14999,10463,15047,10451,15090,10452,15116,10476,15181,10523,15219,10566,15228,10590,15226,10613,15222,10635,15215,10654,15205,10666,15196,10590,15196,10570,15193,10553,15185,10541,15172,10537,15143,10536,15124,10692,15121,10693,15121,10693,15116,10692,15108,10692,15103,10691,15090,10537,15090,10538,15048,10540,15019,10554,15011,10651,15011,10647,15006,10629,14995,10608,14986,10586,14981,10571,14980xe" filled="t" fillcolor="#EE2A24" stroked="f">
                <v:path arrowok="t"/>
                <v:fill type="solid"/>
              </v:shape>
              <v:shape style="position:absolute;left:10451;top:14980;width:243;height:247" coordorigin="10451,14980" coordsize="243,247" path="m10649,15154l10641,15172,10628,15186,10610,15193,10590,15196,10666,15196,10670,15193,10682,15177,10690,15159,10649,15154xe" filled="t" fillcolor="#EE2A24" stroked="f">
                <v:path arrowok="t"/>
                <v:fill type="solid"/>
              </v:shape>
              <v:shape style="position:absolute;left:10451;top:14980;width:243;height:247" coordorigin="10451,14980" coordsize="243,247" path="m10651,15011l10554,15011,10586,15020,10598,15039,10601,15090,10691,15090,10690,15080,10684,15059,10675,15039,10662,15021,10651,15011xe" filled="t" fillcolor="#EE2A24" stroked="f">
                <v:path arrowok="t"/>
                <v:fill type="solid"/>
              </v:shape>
            </v:group>
            <v:group style="position:absolute;left:10757;top:14907;width:2;height:309" coordorigin="10757,14907" coordsize="2,309">
              <v:shape style="position:absolute;left:10757;top:14907;width:2;height:309" coordorigin="10757,14907" coordsize="0,309" path="m10757,14907l10757,15217e" filled="f" stroked="t" strokeweight="4.465pt" strokecolor="#EE2A24">
                <v:path arrowok="t"/>
              </v:shape>
            </v:group>
            <v:group style="position:absolute;left:9870;top:14990;width:574;height:312" coordorigin="9870,14990" coordsize="574,312">
              <v:shape style="position:absolute;left:9870;top:14990;width:574;height:312" coordorigin="9870,14990" coordsize="574,312" path="m9923,15217l9897,15219,9879,15229,9871,15246,9870,15253,9873,15272,9884,15290,9904,15302,9931,15301,9953,15295,9971,15286,9984,15274,9985,15273,9940,15273,9943,15268,9946,15259,9946,15252,9940,15231,9923,15217xe" filled="t" fillcolor="#EE2A24" stroked="f">
                <v:path arrowok="t"/>
                <v:fill type="solid"/>
              </v:shape>
              <v:shape style="position:absolute;left:9870;top:14990;width:574;height:312" coordorigin="9870,14990" coordsize="574,312" path="m9981,14990l9882,14990,9920,15077,9934,15110,9962,15174,9973,15212,9973,15216,9966,15245,9953,15263,9941,15272,9940,15273,9985,15273,10011,15213,10041,15138,10057,15099,10023,15099,9981,14990xe" filled="t" fillcolor="#EE2A24" stroked="f">
                <v:path arrowok="t"/>
                <v:fill type="solid"/>
              </v:shape>
              <v:shape style="position:absolute;left:9870;top:14990;width:574;height:312" coordorigin="9870,14990" coordsize="574,312" path="m10192,14990l10101,14990,10167,15217,10238,15217,10266,15112,10227,15112,10192,14990xe" filled="t" fillcolor="#EE2A24" stroked="f">
                <v:path arrowok="t"/>
                <v:fill type="solid"/>
              </v:shape>
              <v:shape style="position:absolute;left:9870;top:14990;width:574;height:312" coordorigin="9870,14990" coordsize="574,312" path="m10364,15081l10275,15081,10318,15217,10386,15217,10414,15109,10373,15109,10364,15081xe" filled="t" fillcolor="#EE2A24" stroked="f">
                <v:path arrowok="t"/>
                <v:fill type="solid"/>
              </v:shape>
              <v:shape style="position:absolute;left:9870;top:14990;width:574;height:312" coordorigin="9870,14990" coordsize="574,312" path="m10333,14990l10263,14990,10227,15112,10266,15112,10275,15081,10364,15081,10333,14990xe" filled="t" fillcolor="#EE2A24" stroked="f">
                <v:path arrowok="t"/>
                <v:fill type="solid"/>
              </v:shape>
              <v:shape style="position:absolute;left:9870;top:14990;width:574;height:312" coordorigin="9870,14990" coordsize="574,312" path="m10444,14990l10405,14990,10373,15109,10414,15109,10444,14990xe" filled="t" fillcolor="#EE2A24" stroked="f">
                <v:path arrowok="t"/>
                <v:fill type="solid"/>
              </v:shape>
              <v:shape style="position:absolute;left:9870;top:14990;width:574;height:312" coordorigin="9870,14990" coordsize="574,312" path="m10191,14990l10067,14990,10023,15099,10057,15099,10062,15086,10088,15021,10101,14990,10192,14990,10191,14990xe" filled="t" fillcolor="#EE2A24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43.769653pt;margin-top:745.366882pt;width:.1pt;height:15.467pt;mso-position-horizontal-relative:page;mso-position-vertical-relative:page;z-index:-382" coordorigin="10875,14907" coordsize="2,309">
            <v:shape style="position:absolute;left:10875;top:14907;width:2;height:309" coordorigin="10875,14907" coordsize="0,309" path="m10875,14907l10875,15217e" filled="f" stroked="t" strokeweight="4.463pt" strokecolor="#EE2A24">
              <v:path arrowok="t"/>
            </v:shape>
            <w10:wrap type="none"/>
          </v:group>
        </w:pict>
      </w:r>
      <w:r>
        <w:rPr/>
        <w:pict>
          <v:shape style="position:absolute;margin-left:53pt;margin-top:34.344841pt;width:204.96801pt;height:20.386312pt;mso-position-horizontal-relative:page;mso-position-vertical-relative:page;z-index:-381" type="#_x0000_t202" filled="f" stroked="f">
            <v:textbox inset="0,0,0,0">
              <w:txbxContent>
                <w:p>
                  <w:pPr>
                    <w:spacing w:line="408" w:lineRule="exact"/>
                    <w:ind w:left="20" w:right="0" w:firstLine="0"/>
                    <w:jc w:val="left"/>
                    <w:rPr>
                      <w:rFonts w:ascii="Adobe 黑体 Std R" w:hAnsi="Adobe 黑体 Std R" w:cs="Adobe 黑体 Std R" w:eastAsia="Adobe 黑体 Std R"/>
                      <w:sz w:val="36"/>
                      <w:szCs w:val="36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2"/>
                      <w:w w:val="100"/>
                      <w:sz w:val="36"/>
                      <w:szCs w:val="36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36"/>
                      <w:szCs w:val="36"/>
                    </w:rPr>
                    <w:t>uquest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36"/>
                      <w:szCs w:val="36"/>
                    </w:rPr>
                    <w:t>3310g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36"/>
                      <w:szCs w:val="36"/>
                    </w:rPr>
                    <w:t>技术参数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867298pt;margin-top:77.971336pt;width:44.371002pt;height:9pt;mso-position-horizontal-relative:page;mso-position-vertical-relative:page;z-index:-380" type="#_x0000_t202" filled="f" stroked="f">
            <v:textbox inset="0,0,0,0">
              <w:txbxContent>
                <w:p>
                  <w:pPr>
                    <w:pStyle w:val="BodyText"/>
                    <w:spacing w:line="158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体积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(LxWxH)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4.835297pt;margin-top:80.155342pt;width:144.947007pt;height:9pt;mso-position-horizontal-relative:page;mso-position-vertical-relative:page;z-index:-379" type="#_x0000_t202" filled="f" stroked="f">
            <v:textbox inset="0,0,0,0">
              <w:txbxContent>
                <w:p>
                  <w:pPr>
                    <w:pStyle w:val="BodyText"/>
                    <w:spacing w:line="158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74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mm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50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mm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26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mm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(2.9˝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1.9˝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1.0˝)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867298pt;margin-top:103.577339pt;width:16.000001pt;height:9pt;mso-position-horizontal-relative:page;mso-position-vertical-relative:page;z-index:-378" type="#_x0000_t202" filled="f" stroked="f">
            <v:textbox inset="0,0,0,0">
              <w:txbxContent>
                <w:p>
                  <w:pPr>
                    <w:pStyle w:val="BodyText"/>
                    <w:spacing w:line="158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终端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4.835297pt;margin-top:105.761337pt;width:85.139004pt;height:9pt;mso-position-horizontal-relative:page;mso-position-vertical-relative:page;z-index:-377" type="#_x0000_t202" filled="f" stroked="f">
            <v:textbox inset="0,0,0,0">
              <w:txbxContent>
                <w:p>
                  <w:pPr>
                    <w:pStyle w:val="BodyText"/>
                    <w:spacing w:line="158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15-POS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D-Sub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connector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867298pt;margin-top:133.591934pt;width:30.000001pt;height:9pt;mso-position-horizontal-relative:page;mso-position-vertical-relative:page;z-index:-376" type="#_x0000_t202" filled="f" stroked="f">
            <v:textbox inset="0,0,0,0">
              <w:txbxContent>
                <w:p>
                  <w:pPr>
                    <w:pStyle w:val="BodyText"/>
                    <w:spacing w:line="158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输入电压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4.835297pt;margin-top:135.77594pt;width:54.178002pt;height:9pt;mso-position-horizontal-relative:page;mso-position-vertical-relative:page;z-index:-375" type="#_x0000_t202" filled="f" stroked="f">
            <v:textbox inset="0,0,0,0">
              <w:txbxContent>
                <w:p>
                  <w:pPr>
                    <w:pStyle w:val="BodyText"/>
                    <w:spacing w:line="158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VDC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±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0.25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867298pt;margin-top:159.197937pt;width:30.000001pt;height:9pt;mso-position-horizontal-relative:page;mso-position-vertical-relative:page;z-index:-374" type="#_x0000_t202" filled="f" stroked="f">
            <v:textbox inset="0,0,0,0">
              <w:txbxContent>
                <w:p>
                  <w:pPr>
                    <w:pStyle w:val="BodyText"/>
                    <w:spacing w:line="158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待机电源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4.835297pt;margin-top:161.381943pt;width:72.322003pt;height:9pt;mso-position-horizontal-relative:page;mso-position-vertical-relative:page;z-index:-373" type="#_x0000_t202" filled="f" stroked="f">
            <v:textbox inset="0,0,0,0">
              <w:txbxContent>
                <w:p>
                  <w:pPr>
                    <w:pStyle w:val="BodyText"/>
                    <w:spacing w:line="158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0.45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(90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@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V)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867298pt;margin-top:198.004944pt;width:30.000001pt;height:9pt;mso-position-horizontal-relative:page;mso-position-vertical-relative:page;z-index:-372" type="#_x0000_t202" filled="f" stroked="f">
            <v:textbox inset="0,0,0,0">
              <w:txbxContent>
                <w:p>
                  <w:pPr>
                    <w:pStyle w:val="BodyText"/>
                    <w:spacing w:line="158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操作温度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4.835297pt;margin-top:200.403763pt;width:89.458004pt;height:9pt;mso-position-horizontal-relative:page;mso-position-vertical-relative:page;z-index:-371" type="#_x0000_t202" filled="f" stroked="f">
            <v:textbox inset="0,0,0,0">
              <w:txbxContent>
                <w:p>
                  <w:pPr>
                    <w:pStyle w:val="BodyText"/>
                    <w:spacing w:before="1"/>
                    <w:ind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0°C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~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40°C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(32°F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~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104°F)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867298pt;margin-top:224.023941pt;width:16.000001pt;height:9pt;mso-position-horizontal-relative:page;mso-position-vertical-relative:page;z-index:-370" type="#_x0000_t202" filled="f" stroked="f">
            <v:textbox inset="0,0,0,0">
              <w:txbxContent>
                <w:p>
                  <w:pPr>
                    <w:pStyle w:val="BodyText"/>
                    <w:spacing w:line="158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识读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4.835297pt;margin-top:226.207932pt;width:84.726004pt;height:9pt;mso-position-horizontal-relative:page;mso-position-vertical-relative:page;z-index:-369" type="#_x0000_t202" filled="f" stroked="f">
            <v:textbox inset="0,0,0,0">
              <w:txbxContent>
                <w:p>
                  <w:pPr>
                    <w:pStyle w:val="BodyText"/>
                    <w:spacing w:line="158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5%~95%相对湿度，无凝结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867298pt;margin-top:249.629944pt;width:30.000001pt;height:9pt;mso-position-horizontal-relative:page;mso-position-vertical-relative:page;z-index:-368" type="#_x0000_t202" filled="f" stroked="f">
            <v:textbox inset="0,0,0,0">
              <w:txbxContent>
                <w:p>
                  <w:pPr>
                    <w:pStyle w:val="BodyText"/>
                    <w:spacing w:line="158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工业等级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4.835297pt;margin-top:251.813934pt;width:15.482001pt;height:9pt;mso-position-horizontal-relative:page;mso-position-vertical-relative:page;z-index:-367" type="#_x0000_t202" filled="f" stroked="f">
            <v:textbox inset="0,0,0,0">
              <w:txbxContent>
                <w:p>
                  <w:pPr>
                    <w:pStyle w:val="BodyText"/>
                    <w:spacing w:line="158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IP53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867298pt;margin-top:288.431030pt;width:30.000001pt;height:9pt;mso-position-horizontal-relative:page;mso-position-vertical-relative:page;z-index:-366" type="#_x0000_t202" filled="f" stroked="f">
            <v:textbox inset="0,0,0,0">
              <w:txbxContent>
                <w:p>
                  <w:pPr>
                    <w:pStyle w:val="BodyText"/>
                    <w:spacing w:line="158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扫描方式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4.835297pt;margin-top:290.615051pt;width:89.794004pt;height:9pt;mso-position-horizontal-relative:page;mso-position-vertical-relative:page;z-index:-365" type="#_x0000_t202" filled="f" stroked="f">
            <v:textbox inset="0,0,0,0">
              <w:txbxContent>
                <w:p>
                  <w:pPr>
                    <w:pStyle w:val="BodyText"/>
                    <w:spacing w:line="158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二维影像式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(838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640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像素)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867298pt;margin-top:314.037048pt;width:30.000001pt;height:9pt;mso-position-horizontal-relative:page;mso-position-vertical-relative:page;z-index:-364" type="#_x0000_t202" filled="f" stroked="f">
            <v:textbox inset="0,0,0,0">
              <w:txbxContent>
                <w:p>
                  <w:pPr>
                    <w:pStyle w:val="BodyText"/>
                    <w:spacing w:line="158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扫描角度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4.835297pt;margin-top:316.221039pt;width:72.707003pt;height:9pt;mso-position-horizontal-relative:page;mso-position-vertical-relative:page;z-index:-363" type="#_x0000_t202" filled="f" stroked="f">
            <v:textbox inset="0,0,0,0">
              <w:txbxContent>
                <w:p>
                  <w:pPr>
                    <w:pStyle w:val="BodyText"/>
                    <w:spacing w:line="158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水平: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42.4°、垂直: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33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867298pt;margin-top:339.643036pt;width:37.000002pt;height:9pt;mso-position-horizontal-relative:page;mso-position-vertical-relative:page;z-index:-362" type="#_x0000_t202" filled="f" stroked="f">
            <v:textbox inset="0,0,0,0">
              <w:txbxContent>
                <w:p>
                  <w:pPr>
                    <w:pStyle w:val="BodyText"/>
                    <w:spacing w:line="158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印刷对比度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4.835297pt;margin-top:341.827026pt;width:57.181003pt;height:9pt;mso-position-horizontal-relative:page;mso-position-vertical-relative:page;z-index:-361" type="#_x0000_t202" filled="f" stroked="f">
            <v:textbox inset="0,0,0,0">
              <w:txbxContent>
                <w:p>
                  <w:pPr>
                    <w:pStyle w:val="BodyText"/>
                    <w:spacing w:line="158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最低20%的反射差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867298pt;margin-top:365.249054pt;width:30.000001pt;height:9pt;mso-position-horizontal-relative:page;mso-position-vertical-relative:page;z-index:-360" type="#_x0000_t202" filled="f" stroked="f">
            <v:textbox inset="0,0,0,0">
              <w:txbxContent>
                <w:p>
                  <w:pPr>
                    <w:pStyle w:val="BodyText"/>
                    <w:spacing w:line="158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解码能力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4.835297pt;margin-top:367.433044pt;width:167.942008pt;height:17.001pt;mso-position-horizontal-relative:page;mso-position-vertical-relative:page;z-index:-359" type="#_x0000_t202" filled="f" stroked="f">
            <v:textbox inset="0,0,0,0">
              <w:txbxContent>
                <w:p>
                  <w:pPr>
                    <w:pStyle w:val="BodyText"/>
                    <w:spacing w:line="158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识读标准的1D、PDF、2D、邮政编码和OCR字符体系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160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﹡注：解码能力因组件配置不同而不同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867298pt;margin-top:413.258209pt;width:244.711012pt;height:17.001pt;mso-position-horizontal-relative:page;mso-position-vertical-relative:page;z-index:-358" type="#_x0000_t202" filled="f" stroked="f">
            <v:textbox inset="0,0,0,0">
              <w:txbxContent>
                <w:p>
                  <w:pPr>
                    <w:pStyle w:val="BodyText"/>
                    <w:spacing w:line="168" w:lineRule="exact"/>
                    <w:ind w:right="0"/>
                    <w:jc w:val="left"/>
                    <w:rPr>
                      <w:rFonts w:ascii="Adobe 黑体 Std R" w:hAnsi="Adobe 黑体 Std R" w:cs="Adobe 黑体 Std R" w:eastAsia="Adobe 黑体 Std R"/>
                    </w:rPr>
                  </w:pPr>
                  <w:hyperlink r:id="rId11">
                    <w:r>
                      <w:rPr>
                        <w:rFonts w:ascii="Adobe 黑体 Std R" w:hAnsi="Adobe 黑体 Std R" w:cs="Adobe 黑体 Std R" w:eastAsia="Adobe 黑体 Std R"/>
                        <w:b w:val="0"/>
                        <w:bCs w:val="0"/>
                        <w:color w:val="231F20"/>
                        <w:spacing w:val="0"/>
                        <w:w w:val="95"/>
                      </w:rPr>
                      <w:t>如需完整的应用许可和证书列表，请访问www.honeywellaidc.com/compliance</w:t>
                    </w:r>
                    <w:r>
                      <w:rPr>
                        <w:rFonts w:ascii="Adobe 黑体 Std R" w:hAnsi="Adobe 黑体 Std R" w:cs="Adobe 黑体 Std R" w:eastAsia="Adobe 黑体 Std R"/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  <w:p>
                  <w:pPr>
                    <w:pStyle w:val="BodyText"/>
                    <w:spacing w:line="160" w:lineRule="exact"/>
                    <w:ind w:right="0"/>
                    <w:jc w:val="left"/>
                    <w:rPr>
                      <w:rFonts w:ascii="Adobe 黑体 Std R" w:hAnsi="Adobe 黑体 Std R" w:cs="Adobe 黑体 Std R" w:eastAsia="Adobe 黑体 Std R"/>
                    </w:rPr>
                  </w:pPr>
                  <w:hyperlink r:id="rId12">
                    <w:r>
                      <w:rPr>
                        <w:rFonts w:ascii="Adobe 黑体 Std R" w:hAnsi="Adobe 黑体 Std R" w:cs="Adobe 黑体 Std R" w:eastAsia="Adobe 黑体 Std R"/>
                        <w:b w:val="0"/>
                        <w:bCs w:val="0"/>
                        <w:color w:val="231F20"/>
                        <w:spacing w:val="0"/>
                        <w:w w:val="95"/>
                      </w:rPr>
                      <w:t>如需支持的条码体系的完整列表，请访问www.honeywellaidc.com/symbologies</w:t>
                    </w:r>
                    <w:r>
                      <w:rPr>
                        <w:rFonts w:ascii="Adobe 黑体 Std R" w:hAnsi="Adobe 黑体 Std R" w:cs="Adobe 黑体 Std R" w:eastAsia="Adobe 黑体 Std R"/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50.902302pt;margin-top:591.402771pt;width:187.985009pt;height:70.166pt;mso-position-horizontal-relative:page;mso-position-vertical-relative:page;z-index:-357" type="#_x0000_t202" filled="f" stroked="f">
            <v:textbox inset="0,0,0,0">
              <w:txbxContent>
                <w:p>
                  <w:pPr>
                    <w:spacing w:line="215" w:lineRule="exact"/>
                    <w:ind w:left="20" w:right="0" w:firstLine="0"/>
                    <w:jc w:val="left"/>
                    <w:rPr>
                      <w:rFonts w:ascii="Adobe 黑体 Std R" w:hAnsi="Adobe 黑体 Std R" w:cs="Adobe 黑体 Std R" w:eastAsia="Adobe 黑体 Std R"/>
                      <w:sz w:val="18"/>
                      <w:szCs w:val="18"/>
                    </w:rPr>
                  </w:pP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更多详细信息，请访问：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line="280" w:lineRule="exact"/>
                    <w:ind w:left="20" w:right="0" w:firstLine="0"/>
                    <w:jc w:val="left"/>
                    <w:rPr>
                      <w:rFonts w:ascii="Adobe 黑体 Std R" w:hAnsi="Adobe 黑体 Std R" w:cs="Adobe 黑体 Std R" w:eastAsia="Adobe 黑体 Std R"/>
                      <w:sz w:val="18"/>
                      <w:szCs w:val="18"/>
                    </w:rPr>
                  </w:pPr>
                  <w:hyperlink r:id="rId13">
                    <w:r>
                      <w:rPr>
                        <w:rFonts w:ascii="Adobe 黑体 Std R" w:hAnsi="Adobe 黑体 Std R" w:cs="Adobe 黑体 Std R" w:eastAsia="Adobe 黑体 Std R"/>
                        <w:b w:val="0"/>
                        <w:bCs w:val="0"/>
                        <w:color w:val="231F20"/>
                        <w:spacing w:val="0"/>
                        <w:w w:val="95"/>
                        <w:sz w:val="18"/>
                        <w:szCs w:val="18"/>
                      </w:rPr>
                      <w:t>www.honeywellaidc.com.cn</w:t>
                    </w:r>
                    <w:r>
                      <w:rPr>
                        <w:rFonts w:ascii="Adobe 黑体 Std R" w:hAnsi="Adobe 黑体 Std R" w:cs="Adobe 黑体 Std R" w:eastAsia="Adobe 黑体 Std R"/>
                        <w:b w:val="0"/>
                        <w:bCs w:val="0"/>
                        <w:color w:val="000000"/>
                        <w:spacing w:val="0"/>
                        <w:w w:val="100"/>
                        <w:sz w:val="18"/>
                        <w:szCs w:val="18"/>
                      </w:rPr>
                    </w:r>
                  </w:hyperlink>
                </w:p>
                <w:p>
                  <w:pPr>
                    <w:spacing w:before="52"/>
                    <w:ind w:left="20" w:right="0" w:firstLine="0"/>
                    <w:jc w:val="left"/>
                    <w:rPr>
                      <w:rFonts w:ascii="Adobe 黑体 Std R" w:hAnsi="Adobe 黑体 Std R" w:cs="Adobe 黑体 Std R" w:eastAsia="Adobe 黑体 Std R"/>
                      <w:sz w:val="18"/>
                      <w:szCs w:val="18"/>
                    </w:rPr>
                  </w:pP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霍尼韦尔扫描与移动技术部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line="280" w:lineRule="exact" w:before="5"/>
                    <w:ind w:left="20" w:right="0" w:firstLine="0"/>
                    <w:jc w:val="left"/>
                    <w:rPr>
                      <w:rFonts w:ascii="Adobe 黑体 Std R" w:hAnsi="Adobe 黑体 Std R" w:cs="Adobe 黑体 Std R" w:eastAsia="Adobe 黑体 Std R"/>
                      <w:sz w:val="18"/>
                      <w:szCs w:val="18"/>
                    </w:rPr>
                  </w:pP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中国上海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95"/>
                      <w:sz w:val="18"/>
                      <w:szCs w:val="18"/>
                    </w:rPr>
                    <w:t>中国上海浦东新区张江高科技园区李冰路430号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902302pt;margin-top:678.56781pt;width:155.936007pt;height:39.008pt;mso-position-horizontal-relative:page;mso-position-vertical-relative:page;z-index:-356" type="#_x0000_t202" filled="f" stroked="f">
            <v:textbox inset="0,0,0,0">
              <w:txbxContent>
                <w:p>
                  <w:pPr>
                    <w:spacing w:line="215" w:lineRule="exact"/>
                    <w:ind w:left="20" w:right="0" w:firstLine="0"/>
                    <w:jc w:val="left"/>
                    <w:rPr>
                      <w:rFonts w:ascii="Adobe 黑体 Std R" w:hAnsi="Adobe 黑体 Std R" w:cs="Adobe 黑体 Std R" w:eastAsia="Adobe 黑体 Std R"/>
                      <w:sz w:val="18"/>
                      <w:szCs w:val="18"/>
                    </w:rPr>
                  </w:pP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中国苏州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line="280" w:lineRule="exact" w:before="5"/>
                    <w:ind w:left="20" w:right="0" w:firstLine="0"/>
                    <w:jc w:val="left"/>
                    <w:rPr>
                      <w:rFonts w:ascii="Adobe 黑体 Std R" w:hAnsi="Adobe 黑体 Std R" w:cs="Adobe 黑体 Std R" w:eastAsia="Adobe 黑体 Std R"/>
                      <w:sz w:val="18"/>
                      <w:szCs w:val="18"/>
                    </w:rPr>
                  </w:pP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苏州工业园区星海街221号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99"/>
                      <w:sz w:val="18"/>
                      <w:szCs w:val="18"/>
                    </w:rPr>
                    <w:t> 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全国统一购买咨询热线：400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-1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639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-9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  <w:sz w:val="18"/>
                      <w:szCs w:val="18"/>
                    </w:rPr>
                    <w:t>6841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6.850006pt;margin-top:741.296021pt;width:97.454005pt;height:15.998pt;mso-position-horizontal-relative:page;mso-position-vertical-relative:page;z-index:-355" type="#_x0000_t202" filled="f" stroked="f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2"/>
                      <w:szCs w:val="12"/>
                    </w:rPr>
                    <w:t>3310g-D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2"/>
                      <w:szCs w:val="12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0"/>
                      <w:sz w:val="12"/>
                      <w:szCs w:val="12"/>
                    </w:rPr>
                    <w:t>Re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2"/>
                      <w:szCs w:val="12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2"/>
                      <w:szCs w:val="12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2"/>
                      <w:szCs w:val="12"/>
                    </w:rPr>
                    <w:t>10/11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  <w:p>
                  <w:pPr>
                    <w:spacing w:before="22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2"/>
                      <w:szCs w:val="12"/>
                    </w:rPr>
                    <w:t>©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2"/>
                      <w:szCs w:val="12"/>
                    </w:rPr>
                    <w:t>201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2"/>
                      <w:szCs w:val="12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2"/>
                      <w:szCs w:val="12"/>
                    </w:rPr>
                    <w:t>Honeywel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2"/>
                      <w:szCs w:val="12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2"/>
                      <w:szCs w:val="12"/>
                    </w:rPr>
                    <w:t>Internationa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2"/>
                      <w:szCs w:val="12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2"/>
                      <w:szCs w:val="12"/>
                    </w:rPr>
                    <w:t>Inc.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956749pt;margin-top:563.165771pt;width:9.7315pt;height:13.126pt;mso-position-horizontal-relative:page;mso-position-vertical-relative:page;z-index:-354" type="#_x0000_t202" filled="f" stroked="f">
            <v:textbox inset="0,0,0,0">
              <w:txbxContent>
                <w:p>
                  <w:pPr>
                    <w:spacing w:line="140" w:lineRule="exact" w:before="3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line="67" w:lineRule="exact"/>
                    <w:ind w:left="9" w:right="0" w:firstLine="0"/>
                    <w:jc w:val="left"/>
                    <w:rPr>
                      <w:rFonts w:ascii="Arial" w:hAnsi="Arial" w:cs="Arial" w:eastAsia="Arial"/>
                      <w:sz w:val="6"/>
                      <w:szCs w:val="6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7903A"/>
                      <w:spacing w:val="0"/>
                      <w:w w:val="105"/>
                      <w:sz w:val="6"/>
                      <w:szCs w:val="6"/>
                    </w:rPr>
                    <w:t>RoHS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6"/>
                      <w:szCs w:val="6"/>
                    </w:rPr>
                  </w:r>
                </w:p>
                <w:p>
                  <w:pPr>
                    <w:spacing w:line="22" w:lineRule="exact"/>
                    <w:ind w:left="29" w:right="0" w:firstLine="0"/>
                    <w:jc w:val="left"/>
                    <w:rPr>
                      <w:rFonts w:ascii="Arial" w:hAnsi="Arial" w:cs="Arial" w:eastAsia="Arial"/>
                      <w:sz w:val="4"/>
                      <w:szCs w:val="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977348"/>
                      <w:spacing w:val="0"/>
                      <w:w w:val="120"/>
                      <w:sz w:val="4"/>
                      <w:szCs w:val="4"/>
                    </w:rPr>
                    <w:t>2002/95/EC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4"/>
                      <w:szCs w:val="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8.885986pt;margin-top:530.525024pt;width:179.614pt;height:11.456199pt;mso-position-horizontal-relative:page;mso-position-vertical-relative:page;z-index:-353" type="#_x0000_t202" filled="f" stroked="f">
            <v:textbox inset="0,0,0,0">
              <w:txbxContent>
                <w:p>
                  <w:pPr>
                    <w:spacing w:line="175" w:lineRule="exact"/>
                    <w:ind w:left="15" w:right="0" w:firstLine="0"/>
                    <w:jc w:val="center"/>
                    <w:rPr>
                      <w:rFonts w:ascii="Adobe 黑体 Std R" w:hAnsi="Adobe 黑体 Std R" w:cs="Adobe 黑体 Std R" w:eastAsia="Adobe 黑体 Std R"/>
                      <w:sz w:val="12"/>
                      <w:szCs w:val="12"/>
                    </w:rPr>
                  </w:pP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80"/>
                      <w:sz w:val="12"/>
                      <w:szCs w:val="12"/>
                    </w:rPr>
                    <w:t>典型性能*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8.885986pt;margin-top:541.981201pt;width:179.614pt;height:113.168801pt;mso-position-horizontal-relative:page;mso-position-vertical-relative:page;z-index:-352" type="#_x0000_t202" filled="f" stroked="f">
            <v:textbox inset="0,0,0,0">
              <w:txbxContent>
                <w:p>
                  <w:pPr>
                    <w:pStyle w:val="BodyText"/>
                    <w:tabs>
                      <w:tab w:pos="1277" w:val="left" w:leader="none"/>
                    </w:tabs>
                    <w:spacing w:line="187" w:lineRule="exact"/>
                    <w:ind w:left="38" w:right="0"/>
                    <w:jc w:val="left"/>
                    <w:rPr>
                      <w:rFonts w:ascii="Adobe 黑体 Std R" w:hAnsi="Adobe 黑体 Std R" w:cs="Adobe 黑体 Std R" w:eastAsia="Adobe 黑体 Std R"/>
                    </w:rPr>
                  </w:pP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</w:rPr>
                    <w:t>条码宽度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</w:rPr>
                    <w:tab/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</w:rPr>
                    <w:t>景深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tabs>
                      <w:tab w:pos="1277" w:val="left" w:leader="none"/>
                    </w:tabs>
                    <w:spacing w:before="6"/>
                    <w:ind w:left="38"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mil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(Code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39)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55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mm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–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159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mm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(2.2˝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–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6.3˝)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before="16"/>
                    <w:ind w:left="38"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7.5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mil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(Code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39)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 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35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mm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–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239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mm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(1.4˝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–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9.4˝)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tabs>
                      <w:tab w:pos="1277" w:val="left" w:leader="none"/>
                    </w:tabs>
                    <w:spacing w:before="16"/>
                    <w:ind w:left="38"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10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mil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(Code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39)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26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mm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–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330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mm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(1.0˝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–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13.0˝)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tabs>
                      <w:tab w:pos="1277" w:val="left" w:leader="none"/>
                    </w:tabs>
                    <w:spacing w:before="16"/>
                    <w:ind w:left="38"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13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mil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(UPC-A)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39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mm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–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435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mm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(1.5˝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–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17.1˝)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before="16"/>
                    <w:ind w:left="38"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6.7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mil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(PDF417)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 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36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mm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–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178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mm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(1.4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˝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–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7.0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˝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tabs>
                      <w:tab w:pos="1277" w:val="left" w:leader="none"/>
                    </w:tabs>
                    <w:spacing w:before="16"/>
                    <w:ind w:left="38"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10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mil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(DM*)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47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mm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–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216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mm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(1.9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˝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–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8.5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˝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178" w:lineRule="auto" w:before="8"/>
                    <w:ind w:left="697" w:right="928" w:hanging="660"/>
                    <w:jc w:val="left"/>
                    <w:rPr>
                      <w:rFonts w:ascii="Adobe 黑体 Std R" w:hAnsi="Adobe 黑体 Std R" w:cs="Adobe 黑体 Std R" w:eastAsia="Adobe 黑体 Std R"/>
                    </w:rPr>
                  </w:pP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95"/>
                    </w:rPr>
                    <w:t>*分辨率：1D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16"/>
                      <w:w w:val="95"/>
                    </w:rPr>
                    <w:t> 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95"/>
                    </w:rPr>
                    <w:t>(Code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16"/>
                      <w:w w:val="95"/>
                    </w:rPr>
                    <w:t> 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95"/>
                    </w:rPr>
                    <w:t>39):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17"/>
                      <w:w w:val="95"/>
                    </w:rPr>
                    <w:t> 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95"/>
                    </w:rPr>
                    <w:t>5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16"/>
                      <w:w w:val="95"/>
                    </w:rPr>
                    <w:t> 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95"/>
                    </w:rPr>
                    <w:t>mil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16"/>
                      <w:w w:val="95"/>
                    </w:rPr>
                    <w:t> 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95"/>
                    </w:rPr>
                    <w:t>(0.125mm)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97"/>
                    </w:rPr>
                    <w:t> 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95"/>
                    </w:rPr>
                    <w:t>2D(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95"/>
                    </w:rPr>
                    <w:t>*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95"/>
                    </w:rPr>
                    <w:t>Data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17"/>
                      <w:w w:val="95"/>
                    </w:rPr>
                    <w:t> 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95"/>
                    </w:rPr>
                    <w:t>Matrix):6.7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17"/>
                      <w:w w:val="95"/>
                    </w:rPr>
                    <w:t> 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95"/>
                    </w:rPr>
                    <w:t>mil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18"/>
                      <w:w w:val="95"/>
                    </w:rPr>
                    <w:t> 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95"/>
                    </w:rPr>
                    <w:t>(0.170)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178" w:lineRule="auto"/>
                    <w:ind w:left="38" w:right="139"/>
                    <w:jc w:val="left"/>
                    <w:rPr>
                      <w:rFonts w:ascii="Adobe 黑体 Std R" w:hAnsi="Adobe 黑体 Std R" w:cs="Adobe 黑体 Std R" w:eastAsia="Adobe 黑体 Std R"/>
                    </w:rPr>
                  </w:pP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90"/>
                    </w:rPr>
                    <w:t>*产品性能可能会因为条码质量和环境条件而受不同程度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82"/>
                    </w:rPr>
                    <w:t> 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82"/>
                    </w:rPr>
                    <w:t>            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90"/>
                    </w:rPr>
                    <w:t>影响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385.453003pt;width:505pt;height:13.404pt;mso-position-horizontal-relative:page;mso-position-vertical-relative:page;z-index:-351" type="#_x0000_t202" filled="f" stroked="f">
            <v:textbox inset="0,0,0,0">
              <w:txbxContent>
                <w:p>
                  <w:pPr>
                    <w:pStyle w:val="BodyText"/>
                    <w:tabs>
                      <w:tab w:pos="2836" w:val="left" w:leader="none"/>
                    </w:tabs>
                    <w:spacing w:line="220" w:lineRule="exact"/>
                    <w:ind w:left="117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保修期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ab/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-4"/>
                    </w:rPr>
                    <w:t>两年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351.852997pt;width:505pt;height:12.8pt;mso-position-horizontal-relative:page;mso-position-vertical-relative:page;z-index:-350" type="#_x0000_t202" filled="f" stroked="f">
            <v:textbox inset="0,0,0,0">
              <w:txbxContent>
                <w:p>
                  <w:pPr>
                    <w:pStyle w:val="BodyText"/>
                    <w:tabs>
                      <w:tab w:pos="2836" w:val="left" w:leader="none"/>
                    </w:tabs>
                    <w:spacing w:line="213" w:lineRule="exact"/>
                    <w:ind w:left="117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4"/>
                    </w:rPr>
                    <w:t>倾角、斜角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4"/>
                    </w:rPr>
                    <w:tab/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±45°,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±65°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326.252991pt;width:505pt;height:12.8pt;mso-position-horizontal-relative:page;mso-position-vertical-relative:page;z-index:-349" type="#_x0000_t202" filled="f" stroked="f">
            <v:textbox inset="0,0,0,0">
              <w:txbxContent>
                <w:p>
                  <w:pPr>
                    <w:pStyle w:val="BodyText"/>
                    <w:tabs>
                      <w:tab w:pos="2836" w:val="left" w:leader="none"/>
                    </w:tabs>
                    <w:spacing w:line="213" w:lineRule="exact"/>
                    <w:ind w:left="117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4"/>
                    </w:rPr>
                    <w:t>焦点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4"/>
                    </w:rPr>
                    <w:tab/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127mm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(5˝)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300.653015pt;width:505pt;height:12.8pt;mso-position-horizontal-relative:page;mso-position-vertical-relative:page;z-index:-348" type="#_x0000_t202" filled="f" stroked="f">
            <v:textbox inset="0,0,0,0">
              <w:txbxContent>
                <w:p>
                  <w:pPr>
                    <w:pStyle w:val="BodyText"/>
                    <w:tabs>
                      <w:tab w:pos="2836" w:val="left" w:leader="none"/>
                    </w:tabs>
                    <w:spacing w:line="213" w:lineRule="exact"/>
                    <w:ind w:left="117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4"/>
                    </w:rPr>
                    <w:t>移动耐受度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4"/>
                    </w:rPr>
                    <w:tab/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&gt;270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cm/s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(106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in/s)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焦点处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261.839996pt;width:505pt;height:12.8pt;mso-position-horizontal-relative:page;mso-position-vertical-relative:page;z-index:-347" type="#_x0000_t202" filled="f" stroked="f">
            <v:textbox inset="0,0,0,0">
              <w:txbxContent>
                <w:p>
                  <w:pPr>
                    <w:pStyle w:val="BodyText"/>
                    <w:tabs>
                      <w:tab w:pos="2836" w:val="left" w:leader="none"/>
                    </w:tabs>
                    <w:spacing w:line="213" w:lineRule="exact"/>
                    <w:ind w:left="117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4"/>
                    </w:rPr>
                    <w:t>光照等级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4"/>
                    </w:rPr>
                    <w:tab/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3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~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100,000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lux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(9,290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foot-candles)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274.640015pt;width:505pt;height:13.213pt;mso-position-horizontal-relative:page;mso-position-vertical-relative:page;z-index:-346" type="#_x0000_t202" filled="f" stroked="f">
            <v:textbox inset="0,0,0,0">
              <w:txbxContent>
                <w:p>
                  <w:pPr>
                    <w:spacing w:line="256" w:lineRule="exact"/>
                    <w:ind w:left="28" w:right="0" w:firstLine="0"/>
                    <w:jc w:val="left"/>
                    <w:rPr>
                      <w:rFonts w:ascii="Adobe 黑体 Std R" w:hAnsi="Adobe 黑体 Std R" w:cs="Adobe 黑体 Std R" w:eastAsia="Adobe 黑体 Std R"/>
                      <w:sz w:val="20"/>
                      <w:szCs w:val="20"/>
                    </w:rPr>
                  </w:pP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FFFFFF"/>
                      <w:spacing w:val="0"/>
                      <w:w w:val="100"/>
                      <w:sz w:val="20"/>
                      <w:szCs w:val="20"/>
                    </w:rPr>
                    <w:t>扫描性能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236.240005pt;width:505pt;height:12.8pt;mso-position-horizontal-relative:page;mso-position-vertical-relative:page;z-index:-345" type="#_x0000_t202" filled="f" stroked="f">
            <v:textbox inset="0,0,0,0">
              <w:txbxContent>
                <w:p>
                  <w:pPr>
                    <w:pStyle w:val="BodyText"/>
                    <w:tabs>
                      <w:tab w:pos="2836" w:val="left" w:leader="none"/>
                    </w:tabs>
                    <w:spacing w:line="213" w:lineRule="exact"/>
                    <w:ind w:left="117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4"/>
                    </w:rPr>
                    <w:t>抗摔程度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4"/>
                    </w:rPr>
                    <w:tab/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能够承受1.5m高度的多次坠落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210.639999pt;width:87.851301pt;height:12.8pt;mso-position-horizontal-relative:page;mso-position-vertical-relative:page;z-index:-344" type="#_x0000_t202" filled="f" stroked="f">
            <v:textbox inset="0,0,0,0">
              <w:txbxContent>
                <w:p>
                  <w:pPr>
                    <w:pStyle w:val="BodyText"/>
                    <w:spacing w:line="170" w:lineRule="exact"/>
                    <w:ind w:left="117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存储温度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1.851303pt;margin-top:210.639999pt;width:78.505pt;height:12.8pt;mso-position-horizontal-relative:page;mso-position-vertical-relative:page;z-index:-343" type="#_x0000_t202" filled="f" stroked="f">
            <v:textbox inset="0,0,0,0">
              <w:txbxContent>
                <w:p>
                  <w:pPr>
                    <w:pStyle w:val="BodyText"/>
                    <w:spacing w:line="213" w:lineRule="exact"/>
                    <w:ind w:left="0" w:right="35"/>
                    <w:jc w:val="righ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-20°C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0.356308pt;margin-top:210.639999pt;width:50.869002pt;height:12.8pt;mso-position-horizontal-relative:page;mso-position-vertical-relative:page;z-index:-342" type="#_x0000_t202" filled="f" stroked="f">
            <v:textbox inset="0,0,0,0">
              <w:txbxContent>
                <w:p>
                  <w:pPr>
                    <w:pStyle w:val="BodyText"/>
                    <w:spacing w:line="213" w:lineRule="exact"/>
                    <w:ind w:left="35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~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70°C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(-4°F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225311pt;margin-top:210.639999pt;width:287.774696pt;height:12.8pt;mso-position-horizontal-relative:page;mso-position-vertical-relative:page;z-index:-341" type="#_x0000_t202" filled="f" stroked="f">
            <v:textbox inset="0,0,0,0">
              <w:txbxContent>
                <w:p>
                  <w:pPr>
                    <w:pStyle w:val="BodyText"/>
                    <w:spacing w:line="213" w:lineRule="exact"/>
                    <w:ind w:left="35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~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158°F)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171.414001pt;width:505pt;height:12.8pt;mso-position-horizontal-relative:page;mso-position-vertical-relative:page;z-index:-340" type="#_x0000_t202" filled="f" stroked="f">
            <v:textbox inset="0,0,0,0">
              <w:txbxContent>
                <w:p>
                  <w:pPr>
                    <w:pStyle w:val="BodyText"/>
                    <w:tabs>
                      <w:tab w:pos="2836" w:val="left" w:leader="none"/>
                    </w:tabs>
                    <w:spacing w:line="213" w:lineRule="exact"/>
                    <w:ind w:left="117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4"/>
                    </w:rPr>
                    <w:t>主机系统接口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4"/>
                    </w:rPr>
                    <w:tab/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USB,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RS232,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Keyboard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Wedge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184.214005pt;width:505pt;height:13.213pt;mso-position-horizontal-relative:page;mso-position-vertical-relative:page;z-index:-339" type="#_x0000_t202" filled="f" stroked="f">
            <v:textbox inset="0,0,0,0">
              <w:txbxContent>
                <w:p>
                  <w:pPr>
                    <w:spacing w:line="256" w:lineRule="exact"/>
                    <w:ind w:left="28" w:right="0" w:firstLine="0"/>
                    <w:jc w:val="left"/>
                    <w:rPr>
                      <w:rFonts w:ascii="Adobe 黑体 Std R" w:hAnsi="Adobe 黑体 Std R" w:cs="Adobe 黑体 Std R" w:eastAsia="Adobe 黑体 Std R"/>
                      <w:sz w:val="20"/>
                      <w:szCs w:val="20"/>
                    </w:rPr>
                  </w:pP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FFFFFF"/>
                      <w:spacing w:val="0"/>
                      <w:w w:val="100"/>
                      <w:sz w:val="20"/>
                      <w:szCs w:val="20"/>
                    </w:rPr>
                    <w:t>环境参数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145.813995pt;width:505pt;height:12.8pt;mso-position-horizontal-relative:page;mso-position-vertical-relative:page;z-index:-338" type="#_x0000_t202" filled="f" stroked="f">
            <v:textbox inset="0,0,0,0">
              <w:txbxContent>
                <w:p>
                  <w:pPr>
                    <w:pStyle w:val="BodyText"/>
                    <w:tabs>
                      <w:tab w:pos="2836" w:val="left" w:leader="none"/>
                    </w:tabs>
                    <w:spacing w:line="213" w:lineRule="exact"/>
                    <w:ind w:left="117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4"/>
                    </w:rPr>
                    <w:t>操作电源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4"/>
                    </w:rPr>
                    <w:tab/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2.3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(450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mA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@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V)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115.792999pt;width:505pt;height:17.221pt;mso-position-horizontal-relative:page;mso-position-vertical-relative:page;z-index:-337" type="#_x0000_t202" filled="f" stroked="f">
            <v:textbox inset="0,0,0,0">
              <w:txbxContent>
                <w:p>
                  <w:pPr>
                    <w:spacing w:line="256" w:lineRule="exact"/>
                    <w:ind w:left="28" w:right="0" w:firstLine="0"/>
                    <w:jc w:val="left"/>
                    <w:rPr>
                      <w:rFonts w:ascii="Adobe 黑体 Std R" w:hAnsi="Adobe 黑体 Std R" w:cs="Adobe 黑体 Std R" w:eastAsia="Adobe 黑体 Std R"/>
                      <w:sz w:val="20"/>
                      <w:szCs w:val="20"/>
                    </w:rPr>
                  </w:pP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FFFFFF"/>
                      <w:spacing w:val="0"/>
                      <w:w w:val="100"/>
                      <w:sz w:val="20"/>
                      <w:szCs w:val="20"/>
                    </w:rPr>
                    <w:t>电学参数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90.193001pt;width:505pt;height:12.8pt;mso-position-horizontal-relative:page;mso-position-vertical-relative:page;z-index:-336" type="#_x0000_t202" filled="f" stroked="f">
            <v:textbox inset="0,0,0,0">
              <w:txbxContent>
                <w:p>
                  <w:pPr>
                    <w:pStyle w:val="BodyText"/>
                    <w:tabs>
                      <w:tab w:pos="2836" w:val="left" w:leader="none"/>
                    </w:tabs>
                    <w:spacing w:line="213" w:lineRule="exact"/>
                    <w:ind w:left="117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4"/>
                    </w:rPr>
                    <w:t>重量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4"/>
                    </w:rPr>
                    <w:tab/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75g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(2.7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  <w:position w:val="0"/>
                    </w:rPr>
                    <w:t>oz)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64.238998pt;width:505pt;height:13.154pt;mso-position-horizontal-relative:page;mso-position-vertical-relative:page;z-index:-335" type="#_x0000_t202" filled="f" stroked="f">
            <v:textbox inset="0,0,0,0">
              <w:txbxContent>
                <w:p>
                  <w:pPr>
                    <w:spacing w:line="256" w:lineRule="exact"/>
                    <w:ind w:left="28" w:right="0" w:firstLine="0"/>
                    <w:jc w:val="left"/>
                    <w:rPr>
                      <w:rFonts w:ascii="Adobe 黑体 Std R" w:hAnsi="Adobe 黑体 Std R" w:cs="Adobe 黑体 Std R" w:eastAsia="Adobe 黑体 Std R"/>
                      <w:sz w:val="20"/>
                      <w:szCs w:val="20"/>
                    </w:rPr>
                  </w:pP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FFFFFF"/>
                      <w:spacing w:val="0"/>
                      <w:w w:val="100"/>
                      <w:sz w:val="20"/>
                      <w:szCs w:val="20"/>
                    </w:rPr>
                    <w:t>物理参数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</w:p>
    <w:sectPr>
      <w:pgSz w:w="12240" w:h="15840"/>
      <w:pgMar w:top="148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dobe 黑体 Std R">
    <w:altName w:val="Adobe 黑体 Std R"/>
    <w:charset w:val="80"/>
    <w:family w:val="swiss"/>
    <w:pitch w:val="variable"/>
  </w:font>
  <w:font w:name="华文细黑">
    <w:altName w:val="华文细黑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华文细黑" w:hAnsi="华文细黑" w:eastAsia="华文细黑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honeywellaidc.com/compliance" TargetMode="External"/><Relationship Id="rId12" Type="http://schemas.openxmlformats.org/officeDocument/2006/relationships/hyperlink" Target="http://www.honeywellaidc.com/symbologies" TargetMode="External"/><Relationship Id="rId13" Type="http://schemas.openxmlformats.org/officeDocument/2006/relationships/hyperlink" Target="http://www.honeywellaidc.com.cn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http://www.honeywellaidc.com/CatalogDocuments/Vuquest3310g_DS_RevA_1011_AP.CN.pdf</dc:title>
  <dcterms:created xsi:type="dcterms:W3CDTF">2020-11-04T17:35:10Z</dcterms:created>
  <dcterms:modified xsi:type="dcterms:W3CDTF">2020-11-04T17:35:10Z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2015-07-28T00:00:00Z</vt:filetime>
  </property>
  <property fmtid="{D5CDD505-2E9C-101B-9397-08002B2CF9AE}" pid="3" name="LastSaved">
    <vt:filetime>2020-11-04T00:00:00Z</vt:filetime>
  </property>
</Properties>
</file>